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1DC2" w14:textId="77777777" w:rsidR="0073211F" w:rsidRPr="005A551D" w:rsidRDefault="0073211F" w:rsidP="00B445C8">
      <w:pPr>
        <w:spacing w:line="276" w:lineRule="auto"/>
        <w:rPr>
          <w:rFonts w:ascii="Calibri" w:hAnsi="Calibri" w:cs="Calibri"/>
        </w:rPr>
      </w:pPr>
    </w:p>
    <w:p w14:paraId="2F7150FA" w14:textId="77777777" w:rsidR="00E81066" w:rsidRPr="005A551D" w:rsidRDefault="00E81066" w:rsidP="006A53FA">
      <w:pPr>
        <w:spacing w:line="276" w:lineRule="auto"/>
        <w:jc w:val="center"/>
        <w:rPr>
          <w:rFonts w:ascii="Calibri" w:hAnsi="Calibri" w:cs="Calibri"/>
        </w:rPr>
      </w:pPr>
      <w:r w:rsidRPr="005A551D">
        <w:rPr>
          <w:rFonts w:ascii="Calibri" w:hAnsi="Calibri" w:cs="Calibri"/>
          <w:b/>
        </w:rPr>
        <w:t>ANEXO I</w:t>
      </w:r>
      <w:r w:rsidR="0043345F">
        <w:rPr>
          <w:rFonts w:ascii="Calibri" w:hAnsi="Calibri" w:cs="Calibri"/>
          <w:b/>
        </w:rPr>
        <w:t>II</w:t>
      </w:r>
    </w:p>
    <w:p w14:paraId="293C54D3" w14:textId="77777777" w:rsidR="00E81066" w:rsidRPr="005A551D" w:rsidRDefault="00E81066" w:rsidP="00E81066">
      <w:pPr>
        <w:spacing w:line="276" w:lineRule="auto"/>
        <w:rPr>
          <w:rFonts w:ascii="Calibri" w:hAnsi="Calibri" w:cs="Calibri"/>
        </w:rPr>
      </w:pPr>
    </w:p>
    <w:p w14:paraId="0A8ED981" w14:textId="196EED48" w:rsidR="00E81066" w:rsidRPr="00243BC3" w:rsidRDefault="00E81066" w:rsidP="00243BC3">
      <w:pPr>
        <w:rPr>
          <w:sz w:val="28"/>
          <w:szCs w:val="24"/>
        </w:rPr>
      </w:pPr>
      <w:r w:rsidRPr="00243BC3">
        <w:rPr>
          <w:sz w:val="28"/>
          <w:szCs w:val="24"/>
        </w:rPr>
        <w:t xml:space="preserve">SOLICITUD DE PARTICIPACIÓN </w:t>
      </w:r>
      <w:r w:rsidR="00D33739" w:rsidRPr="00243BC3">
        <w:rPr>
          <w:sz w:val="28"/>
          <w:szCs w:val="24"/>
        </w:rPr>
        <w:t xml:space="preserve">en </w:t>
      </w:r>
      <w:r w:rsidR="00162E6E" w:rsidRPr="00243BC3">
        <w:rPr>
          <w:sz w:val="28"/>
          <w:szCs w:val="24"/>
        </w:rPr>
        <w:t>la Convocatoria</w:t>
      </w:r>
      <w:r w:rsidR="00D406A1" w:rsidRPr="00243BC3">
        <w:rPr>
          <w:sz w:val="28"/>
          <w:szCs w:val="24"/>
        </w:rPr>
        <w:t xml:space="preserve"> de Movilidad Europea ERASMUS+</w:t>
      </w:r>
      <w:r w:rsidR="00BD792E" w:rsidRPr="00243BC3">
        <w:rPr>
          <w:sz w:val="28"/>
          <w:szCs w:val="24"/>
        </w:rPr>
        <w:t xml:space="preserve"> (KA</w:t>
      </w:r>
      <w:r w:rsidR="000C247A" w:rsidRPr="00243BC3">
        <w:rPr>
          <w:sz w:val="28"/>
          <w:szCs w:val="24"/>
        </w:rPr>
        <w:t>1</w:t>
      </w:r>
      <w:r w:rsidR="00BD792E" w:rsidRPr="00243BC3">
        <w:rPr>
          <w:sz w:val="28"/>
          <w:szCs w:val="24"/>
        </w:rPr>
        <w:t>31)</w:t>
      </w:r>
      <w:r w:rsidR="00D406A1" w:rsidRPr="00243BC3">
        <w:rPr>
          <w:sz w:val="28"/>
          <w:szCs w:val="24"/>
        </w:rPr>
        <w:t xml:space="preserve"> Estudios</w:t>
      </w:r>
      <w:r w:rsidR="00FD1181" w:rsidRPr="00243BC3">
        <w:rPr>
          <w:sz w:val="28"/>
          <w:szCs w:val="24"/>
        </w:rPr>
        <w:t xml:space="preserve"> del curso</w:t>
      </w:r>
      <w:r w:rsidR="00BD792E" w:rsidRPr="00243BC3">
        <w:rPr>
          <w:sz w:val="28"/>
          <w:szCs w:val="24"/>
        </w:rPr>
        <w:tab/>
        <w:t xml:space="preserve">    </w:t>
      </w:r>
      <w:r w:rsidR="00FD1181" w:rsidRPr="00243BC3">
        <w:rPr>
          <w:sz w:val="28"/>
          <w:szCs w:val="24"/>
        </w:rPr>
        <w:t>/</w:t>
      </w:r>
      <w:r w:rsidR="00BD792E" w:rsidRPr="00243BC3">
        <w:rPr>
          <w:sz w:val="28"/>
          <w:szCs w:val="24"/>
        </w:rPr>
        <w:t xml:space="preserve">     </w:t>
      </w:r>
      <w:r w:rsidR="00FD1181" w:rsidRPr="00243BC3">
        <w:rPr>
          <w:sz w:val="28"/>
          <w:szCs w:val="24"/>
        </w:rPr>
        <w:t xml:space="preserve">   </w:t>
      </w:r>
      <w:r w:rsidR="00BD792E" w:rsidRPr="00243BC3">
        <w:rPr>
          <w:sz w:val="28"/>
          <w:szCs w:val="24"/>
        </w:rPr>
        <w:t xml:space="preserve">     </w:t>
      </w:r>
      <w:r w:rsidR="00D406A1" w:rsidRPr="00243BC3">
        <w:rPr>
          <w:sz w:val="28"/>
          <w:szCs w:val="24"/>
        </w:rPr>
        <w:t>para la obtención de la doble t</w:t>
      </w:r>
      <w:r w:rsidR="00243BC3" w:rsidRPr="00243BC3">
        <w:rPr>
          <w:sz w:val="28"/>
          <w:szCs w:val="24"/>
        </w:rPr>
        <w:t>i</w:t>
      </w:r>
      <w:r w:rsidR="00D406A1" w:rsidRPr="00243BC3">
        <w:rPr>
          <w:sz w:val="28"/>
          <w:szCs w:val="24"/>
        </w:rPr>
        <w:t>tulación</w:t>
      </w:r>
      <w:r w:rsidR="00D33739" w:rsidRPr="00243BC3">
        <w:rPr>
          <w:sz w:val="28"/>
          <w:szCs w:val="24"/>
        </w:rPr>
        <w:t xml:space="preserve"> de Máster en Ingeniería de Caminos, Canales y Puertos, por la Universidad de Cádiz, y Máster en Ingeniería Civil (</w:t>
      </w:r>
      <w:r w:rsidR="00D33739" w:rsidRPr="00243BC3">
        <w:rPr>
          <w:i/>
          <w:iCs/>
          <w:sz w:val="28"/>
          <w:szCs w:val="24"/>
        </w:rPr>
        <w:t xml:space="preserve">Laurea Magistrale in </w:t>
      </w:r>
      <w:proofErr w:type="spellStart"/>
      <w:r w:rsidR="00D33739" w:rsidRPr="00243BC3">
        <w:rPr>
          <w:i/>
          <w:iCs/>
          <w:sz w:val="28"/>
          <w:szCs w:val="24"/>
        </w:rPr>
        <w:t>Ingegneria</w:t>
      </w:r>
      <w:proofErr w:type="spellEnd"/>
      <w:r w:rsidR="00D33739" w:rsidRPr="00243BC3">
        <w:rPr>
          <w:i/>
          <w:iCs/>
          <w:sz w:val="28"/>
          <w:szCs w:val="24"/>
        </w:rPr>
        <w:t xml:space="preserve"> Civile</w:t>
      </w:r>
      <w:r w:rsidR="00D33739" w:rsidRPr="00243BC3">
        <w:rPr>
          <w:sz w:val="28"/>
          <w:szCs w:val="24"/>
        </w:rPr>
        <w:t xml:space="preserve">) por la </w:t>
      </w:r>
      <w:r w:rsidR="00D33739" w:rsidRPr="00243BC3">
        <w:rPr>
          <w:i/>
          <w:iCs/>
          <w:sz w:val="28"/>
          <w:szCs w:val="24"/>
        </w:rPr>
        <w:t xml:space="preserve">Universidad </w:t>
      </w:r>
      <w:proofErr w:type="spellStart"/>
      <w:r w:rsidR="00D33739" w:rsidRPr="00243BC3">
        <w:rPr>
          <w:i/>
          <w:iCs/>
          <w:sz w:val="28"/>
          <w:szCs w:val="24"/>
        </w:rPr>
        <w:t>degli</w:t>
      </w:r>
      <w:proofErr w:type="spellEnd"/>
      <w:r w:rsidR="00D33739" w:rsidRPr="00243BC3">
        <w:rPr>
          <w:i/>
          <w:iCs/>
          <w:sz w:val="28"/>
          <w:szCs w:val="24"/>
        </w:rPr>
        <w:t xml:space="preserve"> Studi di Ferrara</w:t>
      </w:r>
      <w:r w:rsidR="00BD792E" w:rsidRPr="00243BC3">
        <w:rPr>
          <w:i/>
          <w:iCs/>
          <w:sz w:val="28"/>
          <w:szCs w:val="24"/>
        </w:rPr>
        <w:t xml:space="preserve"> </w:t>
      </w:r>
      <w:r w:rsidR="00BD792E" w:rsidRPr="00243BC3">
        <w:rPr>
          <w:sz w:val="28"/>
          <w:szCs w:val="24"/>
        </w:rPr>
        <w:t>(Italia)</w:t>
      </w:r>
      <w:r w:rsidR="00D33739" w:rsidRPr="00243BC3">
        <w:rPr>
          <w:sz w:val="28"/>
          <w:szCs w:val="24"/>
        </w:rPr>
        <w:t>.</w:t>
      </w:r>
    </w:p>
    <w:p w14:paraId="253ADBD8" w14:textId="77777777" w:rsidR="00E81066" w:rsidRPr="005A551D" w:rsidRDefault="00E81066" w:rsidP="00243BC3"/>
    <w:tbl>
      <w:tblPr>
        <w:tblW w:w="0" w:type="auto"/>
        <w:tblInd w:w="122" w:type="dxa"/>
        <w:tblLook w:val="04A0" w:firstRow="1" w:lastRow="0" w:firstColumn="1" w:lastColumn="0" w:noHBand="0" w:noVBand="1"/>
      </w:tblPr>
      <w:tblGrid>
        <w:gridCol w:w="2777"/>
        <w:gridCol w:w="3228"/>
        <w:gridCol w:w="3229"/>
      </w:tblGrid>
      <w:tr w:rsidR="00E81066" w:rsidRPr="00FA3410" w14:paraId="3FDE4B5F" w14:textId="77777777" w:rsidTr="00160E14">
        <w:tc>
          <w:tcPr>
            <w:tcW w:w="9450" w:type="dxa"/>
            <w:gridSpan w:val="3"/>
          </w:tcPr>
          <w:p w14:paraId="5E10A6DD" w14:textId="77777777" w:rsidR="00E81066" w:rsidRPr="00FA3410" w:rsidRDefault="00E81066" w:rsidP="00243BC3">
            <w:r w:rsidRPr="00FA3410">
              <w:t>Datos del solicitante</w:t>
            </w:r>
          </w:p>
        </w:tc>
      </w:tr>
      <w:tr w:rsidR="00E81066" w:rsidRPr="00FA3410" w14:paraId="6F8B886B" w14:textId="77777777" w:rsidTr="00160E14">
        <w:tc>
          <w:tcPr>
            <w:tcW w:w="2821" w:type="dxa"/>
          </w:tcPr>
          <w:p w14:paraId="4DFE423E" w14:textId="77777777" w:rsidR="00E81066" w:rsidRPr="00FA3410" w:rsidRDefault="00E81066" w:rsidP="00243BC3">
            <w:r w:rsidRPr="00FA3410">
              <w:t>Nombre</w:t>
            </w:r>
            <w:r w:rsidR="00160E14">
              <w:t>:</w:t>
            </w:r>
          </w:p>
        </w:tc>
        <w:tc>
          <w:tcPr>
            <w:tcW w:w="6629" w:type="dxa"/>
            <w:gridSpan w:val="2"/>
          </w:tcPr>
          <w:p w14:paraId="2E403059" w14:textId="77777777" w:rsidR="00E81066" w:rsidRPr="00FA3410" w:rsidRDefault="00E81066" w:rsidP="00243BC3"/>
        </w:tc>
      </w:tr>
      <w:tr w:rsidR="00E81066" w:rsidRPr="00FA3410" w14:paraId="17D14C0E" w14:textId="77777777" w:rsidTr="00160E14">
        <w:tc>
          <w:tcPr>
            <w:tcW w:w="2821" w:type="dxa"/>
          </w:tcPr>
          <w:p w14:paraId="56FD52A7" w14:textId="77777777" w:rsidR="00E81066" w:rsidRPr="00FA3410" w:rsidRDefault="00E81066" w:rsidP="00243BC3">
            <w:r w:rsidRPr="00FA3410">
              <w:t>Apellidos</w:t>
            </w:r>
            <w:r w:rsidR="00160E14">
              <w:t>:</w:t>
            </w:r>
          </w:p>
        </w:tc>
        <w:tc>
          <w:tcPr>
            <w:tcW w:w="6629" w:type="dxa"/>
            <w:gridSpan w:val="2"/>
          </w:tcPr>
          <w:p w14:paraId="4F58AC28" w14:textId="77777777" w:rsidR="00E81066" w:rsidRPr="00FA3410" w:rsidRDefault="00E81066" w:rsidP="00243BC3"/>
        </w:tc>
      </w:tr>
      <w:tr w:rsidR="00E81066" w:rsidRPr="00FA3410" w14:paraId="676452F2" w14:textId="77777777" w:rsidTr="00160E14">
        <w:tc>
          <w:tcPr>
            <w:tcW w:w="2821" w:type="dxa"/>
          </w:tcPr>
          <w:p w14:paraId="535F808A" w14:textId="77777777" w:rsidR="00E81066" w:rsidRPr="00FA3410" w:rsidRDefault="00E81066" w:rsidP="00243BC3">
            <w:proofErr w:type="spellStart"/>
            <w:r w:rsidRPr="00FA3410">
              <w:t>Nº</w:t>
            </w:r>
            <w:proofErr w:type="spellEnd"/>
            <w:r w:rsidRPr="00FA3410">
              <w:t xml:space="preserve"> DNI / Pasaporte</w:t>
            </w:r>
          </w:p>
        </w:tc>
        <w:tc>
          <w:tcPr>
            <w:tcW w:w="6629" w:type="dxa"/>
            <w:gridSpan w:val="2"/>
          </w:tcPr>
          <w:p w14:paraId="11D3049A" w14:textId="77777777" w:rsidR="00E81066" w:rsidRPr="00FA3410" w:rsidRDefault="00E81066" w:rsidP="00243BC3"/>
        </w:tc>
      </w:tr>
      <w:tr w:rsidR="00303DD9" w:rsidRPr="00FA3410" w14:paraId="3F2D2461" w14:textId="77777777" w:rsidTr="00160E14">
        <w:tc>
          <w:tcPr>
            <w:tcW w:w="2821" w:type="dxa"/>
            <w:vMerge w:val="restart"/>
          </w:tcPr>
          <w:p w14:paraId="0ECF074D" w14:textId="77777777" w:rsidR="00303DD9" w:rsidRPr="00FA3410" w:rsidRDefault="00303DD9" w:rsidP="00243BC3">
            <w:r w:rsidRPr="00FA3410">
              <w:t>Dirección postal</w:t>
            </w:r>
          </w:p>
        </w:tc>
        <w:tc>
          <w:tcPr>
            <w:tcW w:w="6629" w:type="dxa"/>
            <w:gridSpan w:val="2"/>
          </w:tcPr>
          <w:p w14:paraId="3757D257" w14:textId="77777777" w:rsidR="00303DD9" w:rsidRPr="00FA3410" w:rsidRDefault="00303DD9" w:rsidP="00243BC3"/>
        </w:tc>
      </w:tr>
      <w:tr w:rsidR="00303DD9" w:rsidRPr="00FA3410" w14:paraId="1B74464B" w14:textId="77777777" w:rsidTr="00F40F1E">
        <w:tc>
          <w:tcPr>
            <w:tcW w:w="2821" w:type="dxa"/>
            <w:vMerge/>
          </w:tcPr>
          <w:p w14:paraId="41D96FBC" w14:textId="77777777" w:rsidR="00303DD9" w:rsidRPr="00FA3410" w:rsidRDefault="00303DD9" w:rsidP="00243BC3"/>
        </w:tc>
        <w:tc>
          <w:tcPr>
            <w:tcW w:w="6629" w:type="dxa"/>
            <w:gridSpan w:val="2"/>
          </w:tcPr>
          <w:p w14:paraId="4DA0589C" w14:textId="77777777" w:rsidR="00303DD9" w:rsidRPr="00FA3410" w:rsidRDefault="00303DD9" w:rsidP="00243BC3"/>
        </w:tc>
      </w:tr>
      <w:tr w:rsidR="00334E5E" w:rsidRPr="00FA3410" w14:paraId="539445B0" w14:textId="77777777" w:rsidTr="00F40F1E">
        <w:tc>
          <w:tcPr>
            <w:tcW w:w="2821" w:type="dxa"/>
          </w:tcPr>
          <w:p w14:paraId="56B97B1E" w14:textId="77777777" w:rsidR="00334E5E" w:rsidRPr="00FA3410" w:rsidRDefault="00334E5E" w:rsidP="00243BC3">
            <w:r w:rsidRPr="00FA3410">
              <w:t>Correo electrónico (UCA)</w:t>
            </w:r>
          </w:p>
        </w:tc>
        <w:tc>
          <w:tcPr>
            <w:tcW w:w="6629" w:type="dxa"/>
            <w:gridSpan w:val="2"/>
          </w:tcPr>
          <w:p w14:paraId="24B51FDE" w14:textId="77777777" w:rsidR="00334E5E" w:rsidRPr="00FA3410" w:rsidRDefault="00334E5E" w:rsidP="00243BC3"/>
        </w:tc>
      </w:tr>
      <w:tr w:rsidR="0011022E" w:rsidRPr="00FA3410" w14:paraId="1AB912DB" w14:textId="77777777" w:rsidTr="00F40F1E">
        <w:tc>
          <w:tcPr>
            <w:tcW w:w="2821" w:type="dxa"/>
          </w:tcPr>
          <w:p w14:paraId="7A425A0F" w14:textId="77777777" w:rsidR="0011022E" w:rsidRPr="00FA3410" w:rsidRDefault="0011022E" w:rsidP="00243BC3">
            <w:r w:rsidRPr="00FA3410">
              <w:t>Teléfonos de contacto</w:t>
            </w:r>
          </w:p>
        </w:tc>
        <w:tc>
          <w:tcPr>
            <w:tcW w:w="3314" w:type="dxa"/>
          </w:tcPr>
          <w:p w14:paraId="5E85EB95" w14:textId="77777777" w:rsidR="0011022E" w:rsidRPr="00FA3410" w:rsidRDefault="0011022E" w:rsidP="00243BC3"/>
        </w:tc>
        <w:tc>
          <w:tcPr>
            <w:tcW w:w="3315" w:type="dxa"/>
          </w:tcPr>
          <w:p w14:paraId="52AB8FD0" w14:textId="77777777" w:rsidR="0011022E" w:rsidRPr="00FA3410" w:rsidRDefault="0011022E" w:rsidP="00243BC3"/>
        </w:tc>
      </w:tr>
    </w:tbl>
    <w:p w14:paraId="49150B70" w14:textId="77777777" w:rsidR="00E81066" w:rsidRPr="005A551D" w:rsidRDefault="00E81066" w:rsidP="00243BC3"/>
    <w:p w14:paraId="4764A426" w14:textId="77777777" w:rsidR="00E81066" w:rsidRPr="005A551D" w:rsidRDefault="0011022E" w:rsidP="00243BC3">
      <w:r w:rsidRPr="005A551D">
        <w:t xml:space="preserve">Se </w:t>
      </w:r>
      <w:r w:rsidR="00FA3410">
        <w:t xml:space="preserve">debe </w:t>
      </w:r>
      <w:r w:rsidRPr="005A551D">
        <w:t>adjunta</w:t>
      </w:r>
      <w:r w:rsidR="00FA3410">
        <w:t>r</w:t>
      </w:r>
      <w:r w:rsidRPr="005A551D">
        <w:t xml:space="preserve"> la siguiente documentación: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"/>
        <w:gridCol w:w="8814"/>
      </w:tblGrid>
      <w:tr w:rsidR="0011022E" w:rsidRPr="005A551D" w14:paraId="4309D255" w14:textId="77777777" w:rsidTr="005A551D">
        <w:tc>
          <w:tcPr>
            <w:tcW w:w="412" w:type="dxa"/>
          </w:tcPr>
          <w:p w14:paraId="7AFA252F" w14:textId="77777777" w:rsidR="0011022E" w:rsidRPr="005A551D" w:rsidRDefault="005534F8" w:rsidP="00243BC3">
            <w:r>
              <w:t>1</w:t>
            </w:r>
          </w:p>
        </w:tc>
        <w:tc>
          <w:tcPr>
            <w:tcW w:w="9038" w:type="dxa"/>
          </w:tcPr>
          <w:p w14:paraId="6971850A" w14:textId="77777777" w:rsidR="0011022E" w:rsidRPr="005A551D" w:rsidRDefault="0011022E" w:rsidP="00243BC3">
            <w:r w:rsidRPr="005A551D">
              <w:t>Copia del DNI o NIE. Quienes ostenten la condición de refugiados, apátridas o residentes, habrán de aportar, además, los documentos justificativos de dichas circunstancias.</w:t>
            </w:r>
          </w:p>
        </w:tc>
      </w:tr>
      <w:tr w:rsidR="0011022E" w:rsidRPr="005A551D" w14:paraId="3ADDC3E9" w14:textId="77777777" w:rsidTr="005A551D">
        <w:tc>
          <w:tcPr>
            <w:tcW w:w="412" w:type="dxa"/>
          </w:tcPr>
          <w:p w14:paraId="6AD6F0D3" w14:textId="77777777" w:rsidR="0011022E" w:rsidRPr="005A551D" w:rsidRDefault="005534F8" w:rsidP="00243BC3">
            <w:r>
              <w:t>2</w:t>
            </w:r>
          </w:p>
        </w:tc>
        <w:tc>
          <w:tcPr>
            <w:tcW w:w="9038" w:type="dxa"/>
          </w:tcPr>
          <w:p w14:paraId="52E1C8B6" w14:textId="400D5EF7" w:rsidR="0011022E" w:rsidRPr="005A551D" w:rsidRDefault="00243BC3" w:rsidP="00243BC3">
            <w:r w:rsidRPr="00243BC3">
              <w:t>Copia del título o del resguardo del título de Grado que le dio acceso al máster</w:t>
            </w:r>
          </w:p>
        </w:tc>
      </w:tr>
      <w:tr w:rsidR="0011022E" w:rsidRPr="005A551D" w14:paraId="598FA06F" w14:textId="77777777" w:rsidTr="005A551D">
        <w:tc>
          <w:tcPr>
            <w:tcW w:w="412" w:type="dxa"/>
          </w:tcPr>
          <w:p w14:paraId="68B19AA8" w14:textId="77777777" w:rsidR="0011022E" w:rsidRPr="005A551D" w:rsidRDefault="005534F8" w:rsidP="00243BC3">
            <w:r>
              <w:t>3</w:t>
            </w:r>
          </w:p>
        </w:tc>
        <w:tc>
          <w:tcPr>
            <w:tcW w:w="9038" w:type="dxa"/>
          </w:tcPr>
          <w:p w14:paraId="00871725" w14:textId="77777777" w:rsidR="0011022E" w:rsidRPr="005A551D" w:rsidRDefault="0011022E" w:rsidP="00243BC3">
            <w:r w:rsidRPr="005A551D">
              <w:t>Copia de la matrícula en el Máster en Ingeniería de Caminos, Canales y Puertos.</w:t>
            </w:r>
          </w:p>
        </w:tc>
      </w:tr>
      <w:tr w:rsidR="0011022E" w:rsidRPr="005A551D" w14:paraId="4792E31E" w14:textId="77777777" w:rsidTr="005A551D">
        <w:tc>
          <w:tcPr>
            <w:tcW w:w="412" w:type="dxa"/>
          </w:tcPr>
          <w:p w14:paraId="760AB2CA" w14:textId="77777777" w:rsidR="0011022E" w:rsidRPr="005A551D" w:rsidRDefault="005534F8" w:rsidP="00243BC3">
            <w:r>
              <w:t>4</w:t>
            </w:r>
          </w:p>
        </w:tc>
        <w:tc>
          <w:tcPr>
            <w:tcW w:w="9038" w:type="dxa"/>
          </w:tcPr>
          <w:p w14:paraId="1379ED57" w14:textId="77777777" w:rsidR="0011022E" w:rsidRPr="005A551D" w:rsidRDefault="0011022E" w:rsidP="00243BC3">
            <w:r w:rsidRPr="005A551D">
              <w:t>Certificación de nivel de conocimiento de idiomas (italiano e inglés).</w:t>
            </w:r>
          </w:p>
        </w:tc>
      </w:tr>
      <w:tr w:rsidR="00162E6E" w:rsidRPr="005A551D" w14:paraId="2079554B" w14:textId="77777777" w:rsidTr="005A551D">
        <w:tc>
          <w:tcPr>
            <w:tcW w:w="412" w:type="dxa"/>
          </w:tcPr>
          <w:p w14:paraId="691FDECC" w14:textId="77777777" w:rsidR="00162E6E" w:rsidRPr="005A551D" w:rsidRDefault="005534F8" w:rsidP="00243BC3">
            <w:r>
              <w:t>5</w:t>
            </w:r>
          </w:p>
        </w:tc>
        <w:tc>
          <w:tcPr>
            <w:tcW w:w="9038" w:type="dxa"/>
          </w:tcPr>
          <w:p w14:paraId="06B31D57" w14:textId="77777777" w:rsidR="00162E6E" w:rsidRPr="005A551D" w:rsidRDefault="00162E6E" w:rsidP="00243BC3">
            <w:r w:rsidRPr="001108D1">
              <w:t>Copia del Código Cuenta Cliente (C.C.C.) facilitado por la entidad bancaria, de una cuenta bancaria de la que habrá de ser titular.</w:t>
            </w:r>
          </w:p>
        </w:tc>
      </w:tr>
    </w:tbl>
    <w:p w14:paraId="69C9EB0C" w14:textId="77777777" w:rsidR="0011022E" w:rsidRPr="005A551D" w:rsidRDefault="0011022E" w:rsidP="00243BC3"/>
    <w:p w14:paraId="024B0C2C" w14:textId="77777777" w:rsidR="00AB728A" w:rsidRPr="005A551D" w:rsidRDefault="00AB728A" w:rsidP="00243BC3"/>
    <w:p w14:paraId="141E9B2D" w14:textId="77777777" w:rsidR="00AB728A" w:rsidRPr="005A551D" w:rsidRDefault="00AB728A" w:rsidP="00243BC3">
      <w:r w:rsidRPr="005A551D">
        <w:t xml:space="preserve">En Algeciras, </w:t>
      </w:r>
      <w:r w:rsidR="00F40F1E">
        <w:t xml:space="preserve"> </w:t>
      </w:r>
      <w:r w:rsidRPr="005A551D">
        <w:t>a</w:t>
      </w:r>
      <w:r w:rsidR="00F40F1E">
        <w:t xml:space="preserve">     </w:t>
      </w:r>
      <w:r w:rsidRPr="005A551D">
        <w:t xml:space="preserve"> </w:t>
      </w:r>
      <w:r w:rsidR="00F40F1E">
        <w:t xml:space="preserve">  </w:t>
      </w:r>
      <w:r w:rsidR="00F6347B">
        <w:t xml:space="preserve">  </w:t>
      </w:r>
      <w:proofErr w:type="spellStart"/>
      <w:r w:rsidRPr="005A551D">
        <w:t>de</w:t>
      </w:r>
      <w:proofErr w:type="spellEnd"/>
      <w:r w:rsidRPr="005A551D">
        <w:t xml:space="preserve"> </w:t>
      </w:r>
      <w:r w:rsidR="00F40F1E">
        <w:t xml:space="preserve">                          </w:t>
      </w:r>
      <w:proofErr w:type="spellStart"/>
      <w:r w:rsidRPr="005A551D">
        <w:t>de</w:t>
      </w:r>
      <w:proofErr w:type="spellEnd"/>
    </w:p>
    <w:p w14:paraId="7533C0BF" w14:textId="77777777" w:rsidR="00AB728A" w:rsidRPr="005A551D" w:rsidRDefault="00AB728A" w:rsidP="00243BC3"/>
    <w:p w14:paraId="5D766774" w14:textId="77777777" w:rsidR="00AB728A" w:rsidRPr="005A551D" w:rsidRDefault="00AB728A" w:rsidP="00243BC3"/>
    <w:p w14:paraId="226BC7F3" w14:textId="77777777" w:rsidR="00AB728A" w:rsidRPr="005A551D" w:rsidRDefault="00AB728A" w:rsidP="00243BC3"/>
    <w:p w14:paraId="1BE283F4" w14:textId="77777777" w:rsidR="00AB728A" w:rsidRPr="005A551D" w:rsidRDefault="00AB728A" w:rsidP="00243BC3"/>
    <w:p w14:paraId="5BECF6D7" w14:textId="77777777" w:rsidR="00E81066" w:rsidRPr="005A551D" w:rsidRDefault="00AB728A" w:rsidP="00243BC3">
      <w:r w:rsidRPr="005A551D">
        <w:t xml:space="preserve">Fdo. </w:t>
      </w:r>
    </w:p>
    <w:sectPr w:rsidR="00E81066" w:rsidRPr="005A551D" w:rsidSect="00A10BD4">
      <w:headerReference w:type="default" r:id="rId7"/>
      <w:pgSz w:w="11906" w:h="16838" w:code="9"/>
      <w:pgMar w:top="142" w:right="1274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61F82" w14:textId="77777777" w:rsidR="00924D3C" w:rsidRDefault="00924D3C">
      <w:r>
        <w:separator/>
      </w:r>
    </w:p>
  </w:endnote>
  <w:endnote w:type="continuationSeparator" w:id="0">
    <w:p w14:paraId="27C1CBA6" w14:textId="77777777" w:rsidR="00924D3C" w:rsidRDefault="0092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 65 Medium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55 Roman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210A0" w14:textId="77777777" w:rsidR="00924D3C" w:rsidRDefault="00924D3C">
      <w:r>
        <w:separator/>
      </w:r>
    </w:p>
  </w:footnote>
  <w:footnote w:type="continuationSeparator" w:id="0">
    <w:p w14:paraId="07E06D07" w14:textId="77777777" w:rsidR="00924D3C" w:rsidRDefault="0092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38B52" w14:textId="77777777" w:rsidR="00DA44DB" w:rsidRPr="009C2E93" w:rsidRDefault="000C247A" w:rsidP="00810CD1">
    <w:pPr>
      <w:tabs>
        <w:tab w:val="left" w:pos="1581"/>
      </w:tabs>
      <w:spacing w:line="360" w:lineRule="auto"/>
      <w:jc w:val="center"/>
      <w:rPr>
        <w:b/>
        <w:sz w:val="20"/>
        <w:szCs w:val="20"/>
        <w:lang w:val="es-ES_tradnl"/>
      </w:rPr>
    </w:pPr>
    <w:r w:rsidRPr="00810CD1">
      <w:rPr>
        <w:noProof/>
      </w:rPr>
      <w:drawing>
        <wp:inline distT="0" distB="0" distL="0" distR="0" wp14:anchorId="58CADDC8" wp14:editId="79AB2A41">
          <wp:extent cx="3839210" cy="99949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921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BD1"/>
    <w:multiLevelType w:val="multilevel"/>
    <w:tmpl w:val="5614AA8C"/>
    <w:lvl w:ilvl="0">
      <w:start w:val="1"/>
      <w:numFmt w:val="decimal"/>
      <w:lvlText w:val="%1"/>
      <w:lvlJc w:val="left"/>
      <w:pPr>
        <w:ind w:left="788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8" w:hanging="394"/>
      </w:pPr>
      <w:rPr>
        <w:rFonts w:ascii="Arial" w:eastAsia="Arial" w:hAnsi="Arial" w:hint="default"/>
        <w:color w:val="0F0F0F"/>
        <w:w w:val="103"/>
        <w:sz w:val="19"/>
        <w:szCs w:val="19"/>
      </w:rPr>
    </w:lvl>
    <w:lvl w:ilvl="2">
      <w:start w:val="1"/>
      <w:numFmt w:val="bullet"/>
      <w:lvlText w:val="•"/>
      <w:lvlJc w:val="left"/>
      <w:pPr>
        <w:ind w:left="2738" w:hanging="3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2" w:hanging="3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7" w:hanging="3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2" w:hanging="3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7" w:hanging="3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11" w:hanging="3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6" w:hanging="394"/>
      </w:pPr>
      <w:rPr>
        <w:rFonts w:hint="default"/>
      </w:rPr>
    </w:lvl>
  </w:abstractNum>
  <w:abstractNum w:abstractNumId="1" w15:restartNumberingAfterBreak="0">
    <w:nsid w:val="0C5C664D"/>
    <w:multiLevelType w:val="hybridMultilevel"/>
    <w:tmpl w:val="A84E54C0"/>
    <w:lvl w:ilvl="0" w:tplc="A7BC86AE">
      <w:start w:val="8"/>
      <w:numFmt w:val="decimal"/>
      <w:lvlText w:val="%1."/>
      <w:lvlJc w:val="left"/>
      <w:pPr>
        <w:ind w:left="1105" w:hanging="216"/>
      </w:pPr>
      <w:rPr>
        <w:rFonts w:ascii="Arial" w:eastAsia="Arial" w:hAnsi="Arial" w:hint="default"/>
        <w:b/>
        <w:bCs/>
        <w:color w:val="0C1C36"/>
        <w:w w:val="111"/>
        <w:sz w:val="18"/>
        <w:szCs w:val="18"/>
      </w:rPr>
    </w:lvl>
    <w:lvl w:ilvl="1" w:tplc="34F2B452">
      <w:start w:val="1"/>
      <w:numFmt w:val="bullet"/>
      <w:lvlText w:val="•"/>
      <w:lvlJc w:val="left"/>
      <w:pPr>
        <w:ind w:left="2052" w:hanging="216"/>
      </w:pPr>
      <w:rPr>
        <w:rFonts w:hint="default"/>
      </w:rPr>
    </w:lvl>
    <w:lvl w:ilvl="2" w:tplc="3D984E92">
      <w:start w:val="1"/>
      <w:numFmt w:val="bullet"/>
      <w:lvlText w:val="•"/>
      <w:lvlJc w:val="left"/>
      <w:pPr>
        <w:ind w:left="3000" w:hanging="216"/>
      </w:pPr>
      <w:rPr>
        <w:rFonts w:hint="default"/>
      </w:rPr>
    </w:lvl>
    <w:lvl w:ilvl="3" w:tplc="8FFAFFE8">
      <w:start w:val="1"/>
      <w:numFmt w:val="bullet"/>
      <w:lvlText w:val="•"/>
      <w:lvlJc w:val="left"/>
      <w:pPr>
        <w:ind w:left="3948" w:hanging="216"/>
      </w:pPr>
      <w:rPr>
        <w:rFonts w:hint="default"/>
      </w:rPr>
    </w:lvl>
    <w:lvl w:ilvl="4" w:tplc="1950816E">
      <w:start w:val="1"/>
      <w:numFmt w:val="bullet"/>
      <w:lvlText w:val="•"/>
      <w:lvlJc w:val="left"/>
      <w:pPr>
        <w:ind w:left="4896" w:hanging="216"/>
      </w:pPr>
      <w:rPr>
        <w:rFonts w:hint="default"/>
      </w:rPr>
    </w:lvl>
    <w:lvl w:ilvl="5" w:tplc="DABCFD18">
      <w:start w:val="1"/>
      <w:numFmt w:val="bullet"/>
      <w:lvlText w:val="•"/>
      <w:lvlJc w:val="left"/>
      <w:pPr>
        <w:ind w:left="5844" w:hanging="216"/>
      </w:pPr>
      <w:rPr>
        <w:rFonts w:hint="default"/>
      </w:rPr>
    </w:lvl>
    <w:lvl w:ilvl="6" w:tplc="48F68ADA">
      <w:start w:val="1"/>
      <w:numFmt w:val="bullet"/>
      <w:lvlText w:val="•"/>
      <w:lvlJc w:val="left"/>
      <w:pPr>
        <w:ind w:left="6792" w:hanging="216"/>
      </w:pPr>
      <w:rPr>
        <w:rFonts w:hint="default"/>
      </w:rPr>
    </w:lvl>
    <w:lvl w:ilvl="7" w:tplc="79286C9C">
      <w:start w:val="1"/>
      <w:numFmt w:val="bullet"/>
      <w:lvlText w:val="•"/>
      <w:lvlJc w:val="left"/>
      <w:pPr>
        <w:ind w:left="7740" w:hanging="216"/>
      </w:pPr>
      <w:rPr>
        <w:rFonts w:hint="default"/>
      </w:rPr>
    </w:lvl>
    <w:lvl w:ilvl="8" w:tplc="28603292">
      <w:start w:val="1"/>
      <w:numFmt w:val="bullet"/>
      <w:lvlText w:val="•"/>
      <w:lvlJc w:val="left"/>
      <w:pPr>
        <w:ind w:left="8688" w:hanging="216"/>
      </w:pPr>
      <w:rPr>
        <w:rFonts w:hint="default"/>
      </w:rPr>
    </w:lvl>
  </w:abstractNum>
  <w:abstractNum w:abstractNumId="2" w15:restartNumberingAfterBreak="0">
    <w:nsid w:val="0C98642B"/>
    <w:multiLevelType w:val="hybridMultilevel"/>
    <w:tmpl w:val="1FD20508"/>
    <w:lvl w:ilvl="0" w:tplc="4A16C1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B22C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362B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721E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C6E0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1A38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E62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70E0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06FC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A3244"/>
    <w:multiLevelType w:val="hybridMultilevel"/>
    <w:tmpl w:val="46F6CC66"/>
    <w:lvl w:ilvl="0" w:tplc="F55EE1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4A3A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8A33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F029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2C9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3EE2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2095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1406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32F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A2DA3"/>
    <w:multiLevelType w:val="multilevel"/>
    <w:tmpl w:val="8AC40C9C"/>
    <w:lvl w:ilvl="0">
      <w:start w:val="4"/>
      <w:numFmt w:val="decimal"/>
      <w:lvlText w:val="%1"/>
      <w:lvlJc w:val="left"/>
      <w:pPr>
        <w:ind w:left="1976" w:hanging="564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976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6" w:hanging="564"/>
      </w:pPr>
      <w:rPr>
        <w:rFonts w:ascii="Arial" w:eastAsia="Arial" w:hAnsi="Arial" w:hint="default"/>
        <w:color w:val="0F0F0F"/>
        <w:w w:val="101"/>
        <w:sz w:val="19"/>
        <w:szCs w:val="19"/>
      </w:rPr>
    </w:lvl>
    <w:lvl w:ilvl="3">
      <w:start w:val="1"/>
      <w:numFmt w:val="bullet"/>
      <w:lvlText w:val="•"/>
      <w:lvlJc w:val="left"/>
      <w:pPr>
        <w:ind w:left="4690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95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00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04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09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14" w:hanging="564"/>
      </w:pPr>
      <w:rPr>
        <w:rFonts w:hint="default"/>
      </w:rPr>
    </w:lvl>
  </w:abstractNum>
  <w:abstractNum w:abstractNumId="5" w15:restartNumberingAfterBreak="0">
    <w:nsid w:val="1BE9620C"/>
    <w:multiLevelType w:val="hybridMultilevel"/>
    <w:tmpl w:val="82D6AA94"/>
    <w:lvl w:ilvl="0" w:tplc="C0EEE6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1D7B66"/>
    <w:multiLevelType w:val="hybridMultilevel"/>
    <w:tmpl w:val="AC7CB2E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0483E"/>
    <w:multiLevelType w:val="hybridMultilevel"/>
    <w:tmpl w:val="77044130"/>
    <w:lvl w:ilvl="0" w:tplc="5080902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60C49"/>
    <w:multiLevelType w:val="hybridMultilevel"/>
    <w:tmpl w:val="20744F14"/>
    <w:lvl w:ilvl="0" w:tplc="C0EEE6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55419"/>
    <w:multiLevelType w:val="multilevel"/>
    <w:tmpl w:val="1A9E8B18"/>
    <w:lvl w:ilvl="0">
      <w:start w:val="7"/>
      <w:numFmt w:val="decimal"/>
      <w:lvlText w:val="%1."/>
      <w:lvlJc w:val="left"/>
      <w:pPr>
        <w:ind w:left="1637" w:hanging="344"/>
      </w:pPr>
      <w:rPr>
        <w:rFonts w:ascii="Arial" w:eastAsia="Arial" w:hAnsi="Arial" w:hint="default"/>
        <w:color w:val="111111"/>
        <w:w w:val="108"/>
        <w:sz w:val="19"/>
        <w:szCs w:val="19"/>
      </w:rPr>
    </w:lvl>
    <w:lvl w:ilvl="1">
      <w:start w:val="1"/>
      <w:numFmt w:val="decimal"/>
      <w:lvlText w:val="%1.%2."/>
      <w:lvlJc w:val="left"/>
      <w:pPr>
        <w:ind w:left="1279" w:hanging="416"/>
      </w:pPr>
      <w:rPr>
        <w:rFonts w:ascii="Arial" w:eastAsia="Arial" w:hAnsi="Arial" w:hint="default"/>
        <w:color w:val="111111"/>
        <w:sz w:val="19"/>
        <w:szCs w:val="19"/>
      </w:rPr>
    </w:lvl>
    <w:lvl w:ilvl="2">
      <w:start w:val="1"/>
      <w:numFmt w:val="decimal"/>
      <w:lvlText w:val="%1.%2.%3."/>
      <w:lvlJc w:val="left"/>
      <w:pPr>
        <w:ind w:left="1998" w:hanging="570"/>
      </w:pPr>
      <w:rPr>
        <w:rFonts w:ascii="Arial" w:eastAsia="Arial" w:hAnsi="Arial" w:hint="default"/>
        <w:color w:val="111111"/>
        <w:sz w:val="19"/>
        <w:szCs w:val="19"/>
      </w:rPr>
    </w:lvl>
    <w:lvl w:ilvl="3">
      <w:start w:val="1"/>
      <w:numFmt w:val="decimal"/>
      <w:lvlText w:val="%1.%2.%3.%4."/>
      <w:lvlJc w:val="left"/>
      <w:pPr>
        <w:ind w:left="2381" w:hanging="738"/>
      </w:pPr>
      <w:rPr>
        <w:rFonts w:ascii="Arial" w:eastAsia="Arial" w:hAnsi="Arial" w:hint="default"/>
        <w:color w:val="111111"/>
        <w:w w:val="101"/>
        <w:sz w:val="19"/>
        <w:szCs w:val="19"/>
      </w:rPr>
    </w:lvl>
    <w:lvl w:ilvl="4">
      <w:start w:val="1"/>
      <w:numFmt w:val="lowerLetter"/>
      <w:lvlText w:val="%5)"/>
      <w:lvlJc w:val="left"/>
      <w:pPr>
        <w:ind w:left="2922" w:hanging="259"/>
      </w:pPr>
      <w:rPr>
        <w:rFonts w:ascii="Arial" w:eastAsia="Arial" w:hAnsi="Arial" w:hint="default"/>
        <w:color w:val="111111"/>
        <w:w w:val="91"/>
        <w:sz w:val="19"/>
        <w:szCs w:val="19"/>
      </w:rPr>
    </w:lvl>
    <w:lvl w:ilvl="5">
      <w:start w:val="1"/>
      <w:numFmt w:val="bullet"/>
      <w:lvlText w:val="•"/>
      <w:lvlJc w:val="left"/>
      <w:pPr>
        <w:ind w:left="4259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6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3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0" w:hanging="259"/>
      </w:pPr>
      <w:rPr>
        <w:rFonts w:hint="default"/>
      </w:rPr>
    </w:lvl>
  </w:abstractNum>
  <w:abstractNum w:abstractNumId="10" w15:restartNumberingAfterBreak="0">
    <w:nsid w:val="3B574065"/>
    <w:multiLevelType w:val="multilevel"/>
    <w:tmpl w:val="A0C07F26"/>
    <w:lvl w:ilvl="0">
      <w:start w:val="4"/>
      <w:numFmt w:val="decimal"/>
      <w:lvlText w:val="%1"/>
      <w:lvlJc w:val="left"/>
      <w:pPr>
        <w:ind w:left="1972" w:hanging="56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72" w:hanging="5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2" w:hanging="562"/>
      </w:pPr>
      <w:rPr>
        <w:rFonts w:ascii="Arial" w:eastAsia="Arial" w:hAnsi="Arial" w:hint="default"/>
        <w:color w:val="0F0F0F"/>
        <w:sz w:val="19"/>
        <w:szCs w:val="19"/>
      </w:rPr>
    </w:lvl>
    <w:lvl w:ilvl="3">
      <w:start w:val="1"/>
      <w:numFmt w:val="bullet"/>
      <w:lvlText w:val="•"/>
      <w:lvlJc w:val="left"/>
      <w:pPr>
        <w:ind w:left="4687" w:hanging="5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92" w:hanging="5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98" w:hanging="5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03" w:hanging="5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08" w:hanging="5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13" w:hanging="562"/>
      </w:pPr>
      <w:rPr>
        <w:rFonts w:hint="default"/>
      </w:rPr>
    </w:lvl>
  </w:abstractNum>
  <w:abstractNum w:abstractNumId="11" w15:restartNumberingAfterBreak="0">
    <w:nsid w:val="3DF81E63"/>
    <w:multiLevelType w:val="hybridMultilevel"/>
    <w:tmpl w:val="E8140210"/>
    <w:lvl w:ilvl="0" w:tplc="84867AF0">
      <w:start w:val="1"/>
      <w:numFmt w:val="bullet"/>
      <w:lvlText w:val="•"/>
      <w:lvlJc w:val="left"/>
      <w:pPr>
        <w:ind w:left="1132" w:hanging="490"/>
      </w:pPr>
      <w:rPr>
        <w:rFonts w:ascii="Times New Roman" w:eastAsia="Times New Roman" w:hAnsi="Times New Roman" w:hint="default"/>
        <w:color w:val="E1B887"/>
        <w:w w:val="37"/>
        <w:sz w:val="10"/>
        <w:szCs w:val="10"/>
      </w:rPr>
    </w:lvl>
    <w:lvl w:ilvl="1" w:tplc="B6A21784">
      <w:start w:val="1"/>
      <w:numFmt w:val="bullet"/>
      <w:lvlText w:val="•"/>
      <w:lvlJc w:val="left"/>
      <w:pPr>
        <w:ind w:left="1187" w:hanging="490"/>
      </w:pPr>
      <w:rPr>
        <w:rFonts w:hint="default"/>
      </w:rPr>
    </w:lvl>
    <w:lvl w:ilvl="2" w:tplc="6B1435F8">
      <w:start w:val="1"/>
      <w:numFmt w:val="bullet"/>
      <w:lvlText w:val="•"/>
      <w:lvlJc w:val="left"/>
      <w:pPr>
        <w:ind w:left="1243" w:hanging="490"/>
      </w:pPr>
      <w:rPr>
        <w:rFonts w:hint="default"/>
      </w:rPr>
    </w:lvl>
    <w:lvl w:ilvl="3" w:tplc="F6664BA6">
      <w:start w:val="1"/>
      <w:numFmt w:val="bullet"/>
      <w:lvlText w:val="•"/>
      <w:lvlJc w:val="left"/>
      <w:pPr>
        <w:ind w:left="1299" w:hanging="490"/>
      </w:pPr>
      <w:rPr>
        <w:rFonts w:hint="default"/>
      </w:rPr>
    </w:lvl>
    <w:lvl w:ilvl="4" w:tplc="6C36F126">
      <w:start w:val="1"/>
      <w:numFmt w:val="bullet"/>
      <w:lvlText w:val="•"/>
      <w:lvlJc w:val="left"/>
      <w:pPr>
        <w:ind w:left="1354" w:hanging="490"/>
      </w:pPr>
      <w:rPr>
        <w:rFonts w:hint="default"/>
      </w:rPr>
    </w:lvl>
    <w:lvl w:ilvl="5" w:tplc="F016264E">
      <w:start w:val="1"/>
      <w:numFmt w:val="bullet"/>
      <w:lvlText w:val="•"/>
      <w:lvlJc w:val="left"/>
      <w:pPr>
        <w:ind w:left="1410" w:hanging="490"/>
      </w:pPr>
      <w:rPr>
        <w:rFonts w:hint="default"/>
      </w:rPr>
    </w:lvl>
    <w:lvl w:ilvl="6" w:tplc="D9506FFA">
      <w:start w:val="1"/>
      <w:numFmt w:val="bullet"/>
      <w:lvlText w:val="•"/>
      <w:lvlJc w:val="left"/>
      <w:pPr>
        <w:ind w:left="1466" w:hanging="490"/>
      </w:pPr>
      <w:rPr>
        <w:rFonts w:hint="default"/>
      </w:rPr>
    </w:lvl>
    <w:lvl w:ilvl="7" w:tplc="3F90FC74">
      <w:start w:val="1"/>
      <w:numFmt w:val="bullet"/>
      <w:lvlText w:val="•"/>
      <w:lvlJc w:val="left"/>
      <w:pPr>
        <w:ind w:left="1521" w:hanging="490"/>
      </w:pPr>
      <w:rPr>
        <w:rFonts w:hint="default"/>
      </w:rPr>
    </w:lvl>
    <w:lvl w:ilvl="8" w:tplc="B43A9FE0">
      <w:start w:val="1"/>
      <w:numFmt w:val="bullet"/>
      <w:lvlText w:val="•"/>
      <w:lvlJc w:val="left"/>
      <w:pPr>
        <w:ind w:left="1577" w:hanging="490"/>
      </w:pPr>
      <w:rPr>
        <w:rFonts w:hint="default"/>
      </w:rPr>
    </w:lvl>
  </w:abstractNum>
  <w:abstractNum w:abstractNumId="12" w15:restartNumberingAfterBreak="0">
    <w:nsid w:val="3FB65B71"/>
    <w:multiLevelType w:val="hybridMultilevel"/>
    <w:tmpl w:val="D8E4526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732B4E"/>
    <w:multiLevelType w:val="hybridMultilevel"/>
    <w:tmpl w:val="74068422"/>
    <w:lvl w:ilvl="0" w:tplc="C0EEE6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D00204E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35D1E"/>
    <w:multiLevelType w:val="hybridMultilevel"/>
    <w:tmpl w:val="27B4A138"/>
    <w:lvl w:ilvl="0" w:tplc="83B8AC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789F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8870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A2DF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D42C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A22A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B66D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E57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B81C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256EE"/>
    <w:multiLevelType w:val="hybridMultilevel"/>
    <w:tmpl w:val="5D60992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642FE"/>
    <w:multiLevelType w:val="multilevel"/>
    <w:tmpl w:val="5614AA8C"/>
    <w:lvl w:ilvl="0">
      <w:start w:val="1"/>
      <w:numFmt w:val="decimal"/>
      <w:lvlText w:val="%1"/>
      <w:lvlJc w:val="left"/>
      <w:pPr>
        <w:ind w:left="788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8" w:hanging="394"/>
      </w:pPr>
      <w:rPr>
        <w:rFonts w:ascii="Arial" w:eastAsia="Arial" w:hAnsi="Arial" w:hint="default"/>
        <w:color w:val="0F0F0F"/>
        <w:w w:val="103"/>
        <w:sz w:val="19"/>
        <w:szCs w:val="19"/>
      </w:rPr>
    </w:lvl>
    <w:lvl w:ilvl="2">
      <w:start w:val="1"/>
      <w:numFmt w:val="bullet"/>
      <w:lvlText w:val="•"/>
      <w:lvlJc w:val="left"/>
      <w:pPr>
        <w:ind w:left="2738" w:hanging="3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2" w:hanging="3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7" w:hanging="3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2" w:hanging="3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7" w:hanging="3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11" w:hanging="3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6" w:hanging="394"/>
      </w:pPr>
      <w:rPr>
        <w:rFonts w:hint="default"/>
      </w:rPr>
    </w:lvl>
  </w:abstractNum>
  <w:abstractNum w:abstractNumId="17" w15:restartNumberingAfterBreak="0">
    <w:nsid w:val="73654514"/>
    <w:multiLevelType w:val="multilevel"/>
    <w:tmpl w:val="5D6099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4572A"/>
    <w:multiLevelType w:val="multilevel"/>
    <w:tmpl w:val="52ECBB38"/>
    <w:lvl w:ilvl="0">
      <w:start w:val="5"/>
      <w:numFmt w:val="decimal"/>
      <w:lvlText w:val="%1"/>
      <w:lvlJc w:val="left"/>
      <w:pPr>
        <w:ind w:left="1269" w:hanging="4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9" w:hanging="416"/>
        <w:jc w:val="right"/>
      </w:pPr>
      <w:rPr>
        <w:rFonts w:ascii="Arial" w:eastAsia="Arial" w:hAnsi="Arial" w:hint="default"/>
        <w:color w:val="0F0F0F"/>
        <w:sz w:val="19"/>
        <w:szCs w:val="19"/>
      </w:rPr>
    </w:lvl>
    <w:lvl w:ilvl="2">
      <w:start w:val="1"/>
      <w:numFmt w:val="decimal"/>
      <w:lvlText w:val="%1.%2.%3."/>
      <w:lvlJc w:val="left"/>
      <w:pPr>
        <w:ind w:left="1996" w:hanging="562"/>
        <w:jc w:val="right"/>
      </w:pPr>
      <w:rPr>
        <w:rFonts w:ascii="Arial" w:eastAsia="Arial" w:hAnsi="Arial" w:hint="default"/>
        <w:color w:val="0F0F0F"/>
        <w:sz w:val="19"/>
        <w:szCs w:val="19"/>
      </w:rPr>
    </w:lvl>
    <w:lvl w:ilvl="3">
      <w:start w:val="1"/>
      <w:numFmt w:val="lowerLetter"/>
      <w:lvlText w:val="%4)"/>
      <w:lvlJc w:val="left"/>
      <w:pPr>
        <w:ind w:left="2696" w:hanging="226"/>
      </w:pPr>
      <w:rPr>
        <w:rFonts w:ascii="Arial" w:eastAsia="Arial" w:hAnsi="Arial" w:hint="default"/>
        <w:color w:val="0F0F0F"/>
        <w:w w:val="91"/>
        <w:sz w:val="19"/>
        <w:szCs w:val="19"/>
      </w:rPr>
    </w:lvl>
    <w:lvl w:ilvl="4">
      <w:start w:val="1"/>
      <w:numFmt w:val="bullet"/>
      <w:lvlText w:val="•"/>
      <w:lvlJc w:val="left"/>
      <w:pPr>
        <w:ind w:left="4753" w:hanging="2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82" w:hanging="2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10" w:hanging="2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38" w:hanging="2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7" w:hanging="226"/>
      </w:pPr>
      <w:rPr>
        <w:rFonts w:hint="default"/>
      </w:rPr>
    </w:lvl>
  </w:abstractNum>
  <w:abstractNum w:abstractNumId="19" w15:restartNumberingAfterBreak="0">
    <w:nsid w:val="758548C6"/>
    <w:multiLevelType w:val="multilevel"/>
    <w:tmpl w:val="D9040E1A"/>
    <w:lvl w:ilvl="0">
      <w:start w:val="6"/>
      <w:numFmt w:val="decimal"/>
      <w:lvlText w:val="%1."/>
      <w:lvlJc w:val="left"/>
      <w:pPr>
        <w:ind w:left="2019" w:hanging="359"/>
      </w:pPr>
      <w:rPr>
        <w:rFonts w:ascii="Arial" w:eastAsia="Arial" w:hAnsi="Arial" w:hint="default"/>
        <w:b/>
        <w:bCs/>
        <w:color w:val="111111"/>
        <w:w w:val="111"/>
        <w:sz w:val="18"/>
        <w:szCs w:val="18"/>
      </w:rPr>
    </w:lvl>
    <w:lvl w:ilvl="1">
      <w:start w:val="1"/>
      <w:numFmt w:val="decimal"/>
      <w:lvlText w:val="%1.%2."/>
      <w:lvlJc w:val="left"/>
      <w:pPr>
        <w:ind w:left="1646" w:hanging="393"/>
        <w:jc w:val="right"/>
      </w:pPr>
      <w:rPr>
        <w:rFonts w:ascii="Arial" w:eastAsia="Arial" w:hAnsi="Arial" w:hint="default"/>
        <w:color w:val="111111"/>
        <w:w w:val="111"/>
        <w:sz w:val="19"/>
        <w:szCs w:val="19"/>
      </w:rPr>
    </w:lvl>
    <w:lvl w:ilvl="2">
      <w:start w:val="1"/>
      <w:numFmt w:val="bullet"/>
      <w:lvlText w:val="•"/>
      <w:lvlJc w:val="left"/>
      <w:pPr>
        <w:ind w:left="3062" w:hanging="3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05" w:hanging="3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47" w:hanging="3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90" w:hanging="3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33" w:hanging="3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75" w:hanging="3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18" w:hanging="393"/>
      </w:pPr>
      <w:rPr>
        <w:rFonts w:hint="default"/>
      </w:rPr>
    </w:lvl>
  </w:abstractNum>
  <w:abstractNum w:abstractNumId="20" w15:restartNumberingAfterBreak="0">
    <w:nsid w:val="785060EC"/>
    <w:multiLevelType w:val="multilevel"/>
    <w:tmpl w:val="5614AA8C"/>
    <w:lvl w:ilvl="0">
      <w:start w:val="1"/>
      <w:numFmt w:val="decimal"/>
      <w:lvlText w:val="%1"/>
      <w:lvlJc w:val="left"/>
      <w:pPr>
        <w:ind w:left="127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394"/>
      </w:pPr>
      <w:rPr>
        <w:rFonts w:ascii="Arial" w:eastAsia="Arial" w:hAnsi="Arial" w:hint="default"/>
        <w:color w:val="0F0F0F"/>
        <w:w w:val="103"/>
        <w:sz w:val="19"/>
        <w:szCs w:val="19"/>
      </w:rPr>
    </w:lvl>
    <w:lvl w:ilvl="2">
      <w:start w:val="1"/>
      <w:numFmt w:val="bullet"/>
      <w:lvlText w:val="•"/>
      <w:lvlJc w:val="left"/>
      <w:pPr>
        <w:ind w:left="3226" w:hanging="3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00" w:hanging="3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75" w:hanging="3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50" w:hanging="3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25" w:hanging="3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99" w:hanging="3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74" w:hanging="394"/>
      </w:pPr>
      <w:rPr>
        <w:rFonts w:hint="default"/>
      </w:rPr>
    </w:lvl>
  </w:abstractNum>
  <w:abstractNum w:abstractNumId="21" w15:restartNumberingAfterBreak="0">
    <w:nsid w:val="798E0844"/>
    <w:multiLevelType w:val="multilevel"/>
    <w:tmpl w:val="35820844"/>
    <w:lvl w:ilvl="0">
      <w:start w:val="1"/>
      <w:numFmt w:val="bullet"/>
      <w:lvlText w:val="•"/>
      <w:lvlJc w:val="left"/>
      <w:pPr>
        <w:ind w:left="1122" w:hanging="489"/>
      </w:pPr>
      <w:rPr>
        <w:rFonts w:ascii="Times New Roman" w:eastAsia="Times New Roman" w:hAnsi="Times New Roman" w:hint="default"/>
        <w:color w:val="DAC180"/>
        <w:w w:val="41"/>
        <w:sz w:val="9"/>
        <w:szCs w:val="9"/>
      </w:rPr>
    </w:lvl>
    <w:lvl w:ilvl="1">
      <w:start w:val="2"/>
      <w:numFmt w:val="decimal"/>
      <w:lvlText w:val="%2."/>
      <w:lvlJc w:val="left"/>
      <w:pPr>
        <w:ind w:left="1643" w:hanging="355"/>
      </w:pPr>
      <w:rPr>
        <w:rFonts w:ascii="Arial" w:eastAsia="Arial" w:hAnsi="Arial" w:hint="default"/>
        <w:b/>
        <w:bCs/>
        <w:color w:val="111111"/>
        <w:w w:val="109"/>
        <w:sz w:val="18"/>
        <w:szCs w:val="18"/>
      </w:rPr>
    </w:lvl>
    <w:lvl w:ilvl="2">
      <w:start w:val="1"/>
      <w:numFmt w:val="decimal"/>
      <w:lvlText w:val="%2.%3."/>
      <w:lvlJc w:val="left"/>
      <w:pPr>
        <w:ind w:left="1289" w:hanging="403"/>
      </w:pPr>
      <w:rPr>
        <w:rFonts w:ascii="Arial" w:eastAsia="Arial" w:hAnsi="Arial" w:hint="default"/>
        <w:color w:val="111111"/>
        <w:w w:val="98"/>
        <w:sz w:val="19"/>
        <w:szCs w:val="19"/>
      </w:rPr>
    </w:lvl>
    <w:lvl w:ilvl="3">
      <w:start w:val="1"/>
      <w:numFmt w:val="lowerLetter"/>
      <w:lvlText w:val="%4)"/>
      <w:lvlJc w:val="left"/>
      <w:pPr>
        <w:ind w:left="2053" w:hanging="346"/>
      </w:pPr>
      <w:rPr>
        <w:rFonts w:ascii="Arial" w:eastAsia="Arial" w:hAnsi="Arial" w:hint="default"/>
        <w:color w:val="0F0F0F"/>
        <w:w w:val="91"/>
        <w:sz w:val="19"/>
        <w:szCs w:val="19"/>
      </w:rPr>
    </w:lvl>
    <w:lvl w:ilvl="4">
      <w:start w:val="1"/>
      <w:numFmt w:val="bullet"/>
      <w:lvlText w:val="•"/>
      <w:lvlJc w:val="left"/>
      <w:pPr>
        <w:ind w:left="1698" w:hanging="3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83" w:hanging="3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53" w:hanging="3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59" w:hanging="3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66" w:hanging="346"/>
      </w:pPr>
      <w:rPr>
        <w:rFonts w:hint="default"/>
      </w:rPr>
    </w:lvl>
  </w:abstractNum>
  <w:num w:numId="1" w16cid:durableId="2137022753">
    <w:abstractNumId w:val="2"/>
  </w:num>
  <w:num w:numId="2" w16cid:durableId="68117339">
    <w:abstractNumId w:val="14"/>
  </w:num>
  <w:num w:numId="3" w16cid:durableId="1512717814">
    <w:abstractNumId w:val="3"/>
  </w:num>
  <w:num w:numId="4" w16cid:durableId="1446925114">
    <w:abstractNumId w:val="6"/>
  </w:num>
  <w:num w:numId="5" w16cid:durableId="320812527">
    <w:abstractNumId w:val="15"/>
  </w:num>
  <w:num w:numId="6" w16cid:durableId="1622493941">
    <w:abstractNumId w:val="17"/>
  </w:num>
  <w:num w:numId="7" w16cid:durableId="1333143918">
    <w:abstractNumId w:val="13"/>
  </w:num>
  <w:num w:numId="8" w16cid:durableId="754934642">
    <w:abstractNumId w:val="8"/>
  </w:num>
  <w:num w:numId="9" w16cid:durableId="1725567312">
    <w:abstractNumId w:val="5"/>
  </w:num>
  <w:num w:numId="10" w16cid:durableId="1731877954">
    <w:abstractNumId w:val="12"/>
  </w:num>
  <w:num w:numId="11" w16cid:durableId="500775106">
    <w:abstractNumId w:val="7"/>
  </w:num>
  <w:num w:numId="12" w16cid:durableId="703822292">
    <w:abstractNumId w:val="20"/>
  </w:num>
  <w:num w:numId="13" w16cid:durableId="396319939">
    <w:abstractNumId w:val="1"/>
  </w:num>
  <w:num w:numId="14" w16cid:durableId="1716928333">
    <w:abstractNumId w:val="9"/>
  </w:num>
  <w:num w:numId="15" w16cid:durableId="744034591">
    <w:abstractNumId w:val="19"/>
  </w:num>
  <w:num w:numId="16" w16cid:durableId="72314190">
    <w:abstractNumId w:val="18"/>
  </w:num>
  <w:num w:numId="17" w16cid:durableId="639386799">
    <w:abstractNumId w:val="4"/>
  </w:num>
  <w:num w:numId="18" w16cid:durableId="789082390">
    <w:abstractNumId w:val="10"/>
  </w:num>
  <w:num w:numId="19" w16cid:durableId="942419470">
    <w:abstractNumId w:val="11"/>
  </w:num>
  <w:num w:numId="20" w16cid:durableId="5139133">
    <w:abstractNumId w:val="21"/>
  </w:num>
  <w:num w:numId="21" w16cid:durableId="726683098">
    <w:abstractNumId w:val="0"/>
  </w:num>
  <w:num w:numId="22" w16cid:durableId="20485243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6A"/>
    <w:rsid w:val="0000160C"/>
    <w:rsid w:val="00002A5D"/>
    <w:rsid w:val="000307E0"/>
    <w:rsid w:val="00046CC8"/>
    <w:rsid w:val="00084F1E"/>
    <w:rsid w:val="00092E86"/>
    <w:rsid w:val="000A3089"/>
    <w:rsid w:val="000A46A8"/>
    <w:rsid w:val="000A5DB6"/>
    <w:rsid w:val="000A6B08"/>
    <w:rsid w:val="000A75CB"/>
    <w:rsid w:val="000B652B"/>
    <w:rsid w:val="000C039E"/>
    <w:rsid w:val="000C247A"/>
    <w:rsid w:val="000D282A"/>
    <w:rsid w:val="000E2352"/>
    <w:rsid w:val="000E4D53"/>
    <w:rsid w:val="000E6BAB"/>
    <w:rsid w:val="0011022E"/>
    <w:rsid w:val="00115D73"/>
    <w:rsid w:val="00151BE7"/>
    <w:rsid w:val="00153C3C"/>
    <w:rsid w:val="001554D7"/>
    <w:rsid w:val="001558DE"/>
    <w:rsid w:val="001605BB"/>
    <w:rsid w:val="00160E14"/>
    <w:rsid w:val="00162E6E"/>
    <w:rsid w:val="00165BEF"/>
    <w:rsid w:val="00167659"/>
    <w:rsid w:val="00174EC1"/>
    <w:rsid w:val="0017544A"/>
    <w:rsid w:val="00195995"/>
    <w:rsid w:val="001A016F"/>
    <w:rsid w:val="001A2592"/>
    <w:rsid w:val="001C039A"/>
    <w:rsid w:val="001C6F8C"/>
    <w:rsid w:val="0020604F"/>
    <w:rsid w:val="002064D1"/>
    <w:rsid w:val="002103DF"/>
    <w:rsid w:val="002258F5"/>
    <w:rsid w:val="002341CD"/>
    <w:rsid w:val="00243BC3"/>
    <w:rsid w:val="00263004"/>
    <w:rsid w:val="00286B11"/>
    <w:rsid w:val="002928E0"/>
    <w:rsid w:val="00295568"/>
    <w:rsid w:val="002E6F96"/>
    <w:rsid w:val="00303DD9"/>
    <w:rsid w:val="00310AE6"/>
    <w:rsid w:val="00324D04"/>
    <w:rsid w:val="003272AC"/>
    <w:rsid w:val="00334E5E"/>
    <w:rsid w:val="00335934"/>
    <w:rsid w:val="0034473C"/>
    <w:rsid w:val="003573B8"/>
    <w:rsid w:val="0037102B"/>
    <w:rsid w:val="00377A26"/>
    <w:rsid w:val="00377E1F"/>
    <w:rsid w:val="003908FD"/>
    <w:rsid w:val="003A1E24"/>
    <w:rsid w:val="003B680E"/>
    <w:rsid w:val="003C3B19"/>
    <w:rsid w:val="003C7963"/>
    <w:rsid w:val="003F3BD5"/>
    <w:rsid w:val="003F429D"/>
    <w:rsid w:val="0043345F"/>
    <w:rsid w:val="00443E11"/>
    <w:rsid w:val="004660A7"/>
    <w:rsid w:val="0049167E"/>
    <w:rsid w:val="004A53F0"/>
    <w:rsid w:val="004B0F11"/>
    <w:rsid w:val="004C673C"/>
    <w:rsid w:val="004D662A"/>
    <w:rsid w:val="004E5087"/>
    <w:rsid w:val="004F0991"/>
    <w:rsid w:val="004F35A6"/>
    <w:rsid w:val="004F4777"/>
    <w:rsid w:val="00504C56"/>
    <w:rsid w:val="00515C04"/>
    <w:rsid w:val="0053383C"/>
    <w:rsid w:val="00540501"/>
    <w:rsid w:val="005527F9"/>
    <w:rsid w:val="005534F8"/>
    <w:rsid w:val="00557672"/>
    <w:rsid w:val="00583877"/>
    <w:rsid w:val="005914F7"/>
    <w:rsid w:val="005A31DD"/>
    <w:rsid w:val="005A551D"/>
    <w:rsid w:val="005E31E5"/>
    <w:rsid w:val="005E6BBA"/>
    <w:rsid w:val="006043B4"/>
    <w:rsid w:val="00606247"/>
    <w:rsid w:val="006062A0"/>
    <w:rsid w:val="0062092E"/>
    <w:rsid w:val="006366CB"/>
    <w:rsid w:val="006371F3"/>
    <w:rsid w:val="006375D7"/>
    <w:rsid w:val="00656CCC"/>
    <w:rsid w:val="00665E28"/>
    <w:rsid w:val="006A09F4"/>
    <w:rsid w:val="006A53FA"/>
    <w:rsid w:val="006B0670"/>
    <w:rsid w:val="006B3B8E"/>
    <w:rsid w:val="006D0076"/>
    <w:rsid w:val="006D44C9"/>
    <w:rsid w:val="006D45EC"/>
    <w:rsid w:val="006E64A0"/>
    <w:rsid w:val="007126B4"/>
    <w:rsid w:val="00720E40"/>
    <w:rsid w:val="0073211F"/>
    <w:rsid w:val="007A1CD4"/>
    <w:rsid w:val="007B6B7E"/>
    <w:rsid w:val="007D2B29"/>
    <w:rsid w:val="007E231B"/>
    <w:rsid w:val="00800CD8"/>
    <w:rsid w:val="0080176A"/>
    <w:rsid w:val="0080245B"/>
    <w:rsid w:val="00810CD1"/>
    <w:rsid w:val="00812A8C"/>
    <w:rsid w:val="008150DB"/>
    <w:rsid w:val="0082261A"/>
    <w:rsid w:val="008519AC"/>
    <w:rsid w:val="00854E30"/>
    <w:rsid w:val="00861FA2"/>
    <w:rsid w:val="008678F1"/>
    <w:rsid w:val="00885FEC"/>
    <w:rsid w:val="008A2ACA"/>
    <w:rsid w:val="008B6150"/>
    <w:rsid w:val="008D1D53"/>
    <w:rsid w:val="008D2E57"/>
    <w:rsid w:val="008E1B14"/>
    <w:rsid w:val="008E5A15"/>
    <w:rsid w:val="00915585"/>
    <w:rsid w:val="0091798C"/>
    <w:rsid w:val="009248BF"/>
    <w:rsid w:val="00924D3C"/>
    <w:rsid w:val="00932318"/>
    <w:rsid w:val="009342A6"/>
    <w:rsid w:val="00971149"/>
    <w:rsid w:val="0098485E"/>
    <w:rsid w:val="0098773F"/>
    <w:rsid w:val="0099220F"/>
    <w:rsid w:val="00993CD5"/>
    <w:rsid w:val="009A01AD"/>
    <w:rsid w:val="009A47CC"/>
    <w:rsid w:val="009B0592"/>
    <w:rsid w:val="009C2E93"/>
    <w:rsid w:val="009E5BAB"/>
    <w:rsid w:val="00A10BD4"/>
    <w:rsid w:val="00A15FDE"/>
    <w:rsid w:val="00A300AD"/>
    <w:rsid w:val="00A37FC1"/>
    <w:rsid w:val="00A4436F"/>
    <w:rsid w:val="00A44BE9"/>
    <w:rsid w:val="00A465E9"/>
    <w:rsid w:val="00A556CC"/>
    <w:rsid w:val="00A56E99"/>
    <w:rsid w:val="00A60728"/>
    <w:rsid w:val="00A8250E"/>
    <w:rsid w:val="00AA1B50"/>
    <w:rsid w:val="00AA6500"/>
    <w:rsid w:val="00AB728A"/>
    <w:rsid w:val="00AD058E"/>
    <w:rsid w:val="00AF244A"/>
    <w:rsid w:val="00B05A08"/>
    <w:rsid w:val="00B1434F"/>
    <w:rsid w:val="00B20776"/>
    <w:rsid w:val="00B32131"/>
    <w:rsid w:val="00B445C8"/>
    <w:rsid w:val="00B54EF1"/>
    <w:rsid w:val="00B5616A"/>
    <w:rsid w:val="00B65DA6"/>
    <w:rsid w:val="00BB18FB"/>
    <w:rsid w:val="00BB3BBE"/>
    <w:rsid w:val="00BD72CE"/>
    <w:rsid w:val="00BD792E"/>
    <w:rsid w:val="00C07598"/>
    <w:rsid w:val="00C226C0"/>
    <w:rsid w:val="00C3210B"/>
    <w:rsid w:val="00C33A13"/>
    <w:rsid w:val="00C35FC8"/>
    <w:rsid w:val="00C41A47"/>
    <w:rsid w:val="00C43478"/>
    <w:rsid w:val="00C64A2A"/>
    <w:rsid w:val="00C658AE"/>
    <w:rsid w:val="00C72D0C"/>
    <w:rsid w:val="00C7385A"/>
    <w:rsid w:val="00C74DF4"/>
    <w:rsid w:val="00C948DB"/>
    <w:rsid w:val="00CC0B30"/>
    <w:rsid w:val="00D00EED"/>
    <w:rsid w:val="00D33739"/>
    <w:rsid w:val="00D3529D"/>
    <w:rsid w:val="00D406A1"/>
    <w:rsid w:val="00D43452"/>
    <w:rsid w:val="00D611AF"/>
    <w:rsid w:val="00D61CA6"/>
    <w:rsid w:val="00D838EE"/>
    <w:rsid w:val="00D862F7"/>
    <w:rsid w:val="00DA44DB"/>
    <w:rsid w:val="00DC01A6"/>
    <w:rsid w:val="00DC0A0D"/>
    <w:rsid w:val="00DC21EB"/>
    <w:rsid w:val="00DC7AD2"/>
    <w:rsid w:val="00DD3D92"/>
    <w:rsid w:val="00DD5E6F"/>
    <w:rsid w:val="00DE239B"/>
    <w:rsid w:val="00DE5C0B"/>
    <w:rsid w:val="00E14985"/>
    <w:rsid w:val="00E14E9E"/>
    <w:rsid w:val="00E33D2A"/>
    <w:rsid w:val="00E56BD2"/>
    <w:rsid w:val="00E81066"/>
    <w:rsid w:val="00E91609"/>
    <w:rsid w:val="00E94286"/>
    <w:rsid w:val="00EA5989"/>
    <w:rsid w:val="00EC111A"/>
    <w:rsid w:val="00EC1D8A"/>
    <w:rsid w:val="00F11D87"/>
    <w:rsid w:val="00F12FD6"/>
    <w:rsid w:val="00F13380"/>
    <w:rsid w:val="00F40F1E"/>
    <w:rsid w:val="00F47333"/>
    <w:rsid w:val="00F52FE0"/>
    <w:rsid w:val="00F6347B"/>
    <w:rsid w:val="00F84163"/>
    <w:rsid w:val="00FA3410"/>
    <w:rsid w:val="00FB42CA"/>
    <w:rsid w:val="00FC70E2"/>
    <w:rsid w:val="00FD1181"/>
    <w:rsid w:val="00FF0F8A"/>
    <w:rsid w:val="00FF20E8"/>
    <w:rsid w:val="00FF70B6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6A6321"/>
  <w15:chartTrackingRefBased/>
  <w15:docId w15:val="{F83C2AB5-F94E-BD4D-8DAC-E11EEDC7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3BC3"/>
    <w:pPr>
      <w:spacing w:line="288" w:lineRule="auto"/>
      <w:jc w:val="both"/>
    </w:pPr>
    <w:rPr>
      <w:rFonts w:ascii="Garamond" w:hAnsi="Garamond"/>
      <w:sz w:val="24"/>
      <w:szCs w:val="22"/>
      <w:lang w:eastAsia="es-ES"/>
    </w:rPr>
  </w:style>
  <w:style w:type="paragraph" w:styleId="Ttulo1">
    <w:name w:val="heading 1"/>
    <w:aliases w:val="Subemisor 1"/>
    <w:next w:val="Normal"/>
    <w:uiPriority w:val="1"/>
    <w:qFormat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eastAsia="es-ES"/>
    </w:rPr>
  </w:style>
  <w:style w:type="paragraph" w:styleId="Ttulo2">
    <w:name w:val="heading 2"/>
    <w:basedOn w:val="Normal"/>
    <w:link w:val="Ttulo2Car"/>
    <w:uiPriority w:val="1"/>
    <w:qFormat/>
    <w:rsid w:val="000A6B08"/>
    <w:pPr>
      <w:widowControl w:val="0"/>
      <w:ind w:left="182" w:hanging="1"/>
      <w:jc w:val="left"/>
      <w:outlineLvl w:val="1"/>
    </w:pPr>
    <w:rPr>
      <w:rFonts w:eastAsia="Garamond"/>
      <w:b/>
      <w:bCs/>
      <w:sz w:val="21"/>
      <w:szCs w:val="21"/>
      <w:lang w:val="en-US" w:eastAsia="en-US"/>
    </w:rPr>
  </w:style>
  <w:style w:type="paragraph" w:styleId="Ttulo3">
    <w:name w:val="heading 3"/>
    <w:basedOn w:val="Normal"/>
    <w:link w:val="Ttulo3Car"/>
    <w:uiPriority w:val="1"/>
    <w:qFormat/>
    <w:rsid w:val="000A6B08"/>
    <w:pPr>
      <w:widowControl w:val="0"/>
      <w:ind w:left="182"/>
      <w:jc w:val="left"/>
      <w:outlineLvl w:val="2"/>
    </w:pPr>
    <w:rPr>
      <w:rFonts w:eastAsia="Garamond"/>
      <w:sz w:val="20"/>
      <w:szCs w:val="20"/>
      <w:lang w:val="en-US" w:eastAsia="en-US"/>
    </w:rPr>
  </w:style>
  <w:style w:type="paragraph" w:styleId="Ttulo4">
    <w:name w:val="heading 4"/>
    <w:basedOn w:val="Normal"/>
    <w:next w:val="Normal"/>
    <w:link w:val="Ttulo4Car"/>
    <w:uiPriority w:val="1"/>
    <w:unhideWhenUsed/>
    <w:qFormat/>
    <w:rsid w:val="000A6B0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717579"/>
      <w:sz w:val="16"/>
      <w:lang w:eastAsia="es-ES"/>
    </w:rPr>
  </w:style>
  <w:style w:type="paragraph" w:customStyle="1" w:styleId="Titulo1">
    <w:name w:val="Titulo1"/>
    <w:aliases w:val="Subemisor 2"/>
    <w:basedOn w:val="Ttulo1"/>
    <w:rPr>
      <w:rFonts w:ascii="Helvetica 55 Roman" w:hAnsi="Helvetica 55 Roman"/>
      <w:color w:val="006073"/>
    </w:rPr>
  </w:style>
  <w:style w:type="paragraph" w:customStyle="1" w:styleId="texto10">
    <w:name w:val="texto10"/>
    <w:basedOn w:val="Normal"/>
    <w:pPr>
      <w:spacing w:before="100" w:beforeAutospacing="1" w:after="100" w:afterAutospacing="1"/>
      <w:ind w:left="84" w:right="84"/>
    </w:pPr>
    <w:rPr>
      <w:rFonts w:ascii="Arial" w:hAnsi="Arial" w:cs="Arial"/>
      <w:sz w:val="20"/>
      <w:szCs w:val="20"/>
    </w:rPr>
  </w:style>
  <w:style w:type="paragraph" w:customStyle="1" w:styleId="noticia2">
    <w:name w:val="noticia2"/>
    <w:basedOn w:val="Normal"/>
    <w:pPr>
      <w:spacing w:before="100" w:beforeAutospacing="1" w:after="100" w:afterAutospacing="1"/>
      <w:ind w:left="84" w:right="84"/>
      <w:jc w:val="center"/>
    </w:pPr>
    <w:rPr>
      <w:rFonts w:ascii="Arial" w:hAnsi="Arial" w:cs="Arial"/>
      <w:b/>
      <w:bCs/>
      <w:sz w:val="20"/>
      <w:szCs w:val="20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CC0B3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</w:style>
  <w:style w:type="paragraph" w:styleId="Mapadeldocumento">
    <w:name w:val="Document Map"/>
    <w:basedOn w:val="Normal"/>
    <w:link w:val="MapadeldocumentoCar"/>
    <w:rsid w:val="005527F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5527F9"/>
    <w:rPr>
      <w:rFonts w:ascii="Tahoma" w:hAnsi="Tahoma" w:cs="Tahoma"/>
      <w:sz w:val="16"/>
      <w:szCs w:val="16"/>
    </w:rPr>
  </w:style>
  <w:style w:type="character" w:customStyle="1" w:styleId="Ttulo4Car">
    <w:name w:val="Título 4 Car"/>
    <w:link w:val="Ttulo4"/>
    <w:semiHidden/>
    <w:rsid w:val="000A6B08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0A6B08"/>
    <w:pPr>
      <w:widowControl w:val="0"/>
      <w:ind w:left="1279"/>
      <w:jc w:val="left"/>
    </w:pPr>
    <w:rPr>
      <w:rFonts w:ascii="Arial" w:eastAsia="Arial" w:hAnsi="Arial"/>
      <w:sz w:val="19"/>
      <w:szCs w:val="19"/>
      <w:lang w:val="en-US" w:eastAsia="en-US"/>
    </w:rPr>
  </w:style>
  <w:style w:type="character" w:customStyle="1" w:styleId="TextoindependienteCar">
    <w:name w:val="Texto independiente Car"/>
    <w:link w:val="Textoindependiente"/>
    <w:uiPriority w:val="1"/>
    <w:rsid w:val="000A6B08"/>
    <w:rPr>
      <w:rFonts w:ascii="Arial" w:eastAsia="Arial" w:hAnsi="Arial"/>
      <w:sz w:val="19"/>
      <w:szCs w:val="19"/>
      <w:lang w:val="en-US" w:eastAsia="en-US"/>
    </w:rPr>
  </w:style>
  <w:style w:type="character" w:customStyle="1" w:styleId="Ttulo2Car">
    <w:name w:val="Título 2 Car"/>
    <w:link w:val="Ttulo2"/>
    <w:uiPriority w:val="1"/>
    <w:rsid w:val="000A6B08"/>
    <w:rPr>
      <w:rFonts w:ascii="Garamond" w:eastAsia="Garamond" w:hAnsi="Garamond"/>
      <w:b/>
      <w:bCs/>
      <w:sz w:val="21"/>
      <w:szCs w:val="21"/>
      <w:lang w:val="en-US" w:eastAsia="en-US"/>
    </w:rPr>
  </w:style>
  <w:style w:type="character" w:customStyle="1" w:styleId="Ttulo3Car">
    <w:name w:val="Título 3 Car"/>
    <w:link w:val="Ttulo3"/>
    <w:uiPriority w:val="1"/>
    <w:rsid w:val="000A6B08"/>
    <w:rPr>
      <w:rFonts w:ascii="Garamond" w:eastAsia="Garamond" w:hAnsi="Garamond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0A6B0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0A6B08"/>
    <w:pPr>
      <w:widowControl w:val="0"/>
      <w:jc w:val="left"/>
    </w:pPr>
    <w:rPr>
      <w:rFonts w:ascii="Calibri" w:eastAsia="Calibri" w:hAnsi="Calibri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0A6B08"/>
    <w:pPr>
      <w:widowControl w:val="0"/>
      <w:jc w:val="left"/>
    </w:pPr>
    <w:rPr>
      <w:rFonts w:ascii="Calibri" w:eastAsia="Calibri" w:hAnsi="Calibri"/>
      <w:lang w:val="en-US" w:eastAsia="en-US"/>
    </w:rPr>
  </w:style>
  <w:style w:type="paragraph" w:customStyle="1" w:styleId="NormaleWeb1">
    <w:name w:val="Normale (Web)1"/>
    <w:basedOn w:val="Normal"/>
    <w:rsid w:val="00C33A13"/>
    <w:pPr>
      <w:spacing w:before="280" w:after="280"/>
      <w:jc w:val="left"/>
    </w:pPr>
    <w:rPr>
      <w:rFonts w:ascii="Times New Roman" w:hAnsi="Times New Roman"/>
      <w:szCs w:val="24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0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ICERRECTORADO%2004\logotipo%20UCA\modelo%20xxv%20para%20campu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C:\VICERRECTORADO 04\logotipo UCA\modelo xxv para campus.dot</Template>
  <TotalTime>4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Algeciras, 20 de enero de 2004</vt:lpstr>
    </vt:vector>
  </TitlesOfParts>
  <Company>Universidad de Cádiz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Algeciras, 20 de enero de 2004</dc:title>
  <dc:subject/>
  <dc:creator>Subdireccion de Ordenacion Academica</dc:creator>
  <cp:keywords/>
  <cp:lastModifiedBy>David Sales Lérida</cp:lastModifiedBy>
  <cp:revision>3</cp:revision>
  <cp:lastPrinted>2021-12-01T17:20:00Z</cp:lastPrinted>
  <dcterms:created xsi:type="dcterms:W3CDTF">2026-06-03T07:23:00Z</dcterms:created>
  <dcterms:modified xsi:type="dcterms:W3CDTF">2026-06-03T07:28:00Z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859232016</vt:i4>
  </property>
  <property fmtid="{D5CDD505-2E9C-101B-9397-08002B2CF9AE}" pid="3" name="_EmailSubject">
    <vt:lpwstr>rdo. modelo acta peuca</vt:lpwstr>
  </property>
  <property fmtid="{D5CDD505-2E9C-101B-9397-08002B2CF9AE}" pid="4" name="_AuthorEmail">
    <vt:lpwstr>algeciras@uca.es</vt:lpwstr>
  </property>
  <property fmtid="{D5CDD505-2E9C-101B-9397-08002B2CF9AE}" pid="5" name="_AuthorEmailDisplayName">
    <vt:lpwstr>Vicerrectorado Campus Bahía de Algeciras</vt:lpwstr>
  </property>
  <property fmtid="{D5CDD505-2E9C-101B-9397-08002B2CF9AE}" pid="6" name="_ReviewingToolsShownOnce">
    <vt:lpwstr/>
  </property>
</Properties>
</file>