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97" w:rsidRDefault="006D2F97" w:rsidP="006764FC">
      <w:pPr>
        <w:pStyle w:val="Ttulo"/>
        <w:jc w:val="center"/>
      </w:pPr>
    </w:p>
    <w:p w:rsidR="00D8425A" w:rsidRPr="00D8425A" w:rsidRDefault="00FE0588" w:rsidP="00D8425A">
      <w:pPr>
        <w:pStyle w:val="Ttulo"/>
        <w:jc w:val="center"/>
      </w:pPr>
      <w:r>
        <w:t>PRESENTACIÓN DE CANDIDATURA</w:t>
      </w:r>
      <w:r>
        <w:br/>
      </w:r>
      <w:r w:rsidR="0012151F">
        <w:t xml:space="preserve">Delegado de </w:t>
      </w:r>
      <w:r w:rsidR="00D8425A">
        <w:t>Centro</w:t>
      </w:r>
    </w:p>
    <w:p w:rsidR="0012151F" w:rsidRPr="00AD6E0D" w:rsidRDefault="0012151F" w:rsidP="006764FC">
      <w:pPr>
        <w:pStyle w:val="Ttulo"/>
        <w:jc w:val="center"/>
        <w:rPr>
          <w:sz w:val="32"/>
        </w:rPr>
      </w:pPr>
      <w:r w:rsidRPr="00AD6E0D">
        <w:rPr>
          <w:sz w:val="32"/>
        </w:rPr>
        <w:t>E</w:t>
      </w:r>
      <w:r w:rsidR="00FE0588" w:rsidRPr="00AD6E0D">
        <w:rPr>
          <w:sz w:val="32"/>
        </w:rPr>
        <w:t xml:space="preserve">scuela </w:t>
      </w:r>
      <w:r w:rsidR="0083748C" w:rsidRPr="00AD6E0D">
        <w:rPr>
          <w:sz w:val="32"/>
        </w:rPr>
        <w:t>Técnica</w:t>
      </w:r>
      <w:r w:rsidR="00FE0588" w:rsidRPr="00AD6E0D">
        <w:rPr>
          <w:sz w:val="32"/>
        </w:rPr>
        <w:t xml:space="preserve"> Superior de </w:t>
      </w:r>
      <w:r w:rsidR="0083748C" w:rsidRPr="00AD6E0D">
        <w:rPr>
          <w:sz w:val="32"/>
        </w:rPr>
        <w:t xml:space="preserve">Ingeniería </w:t>
      </w:r>
      <w:r w:rsidR="00FE0588" w:rsidRPr="00AD6E0D">
        <w:rPr>
          <w:sz w:val="32"/>
        </w:rPr>
        <w:t xml:space="preserve">Algeciras </w:t>
      </w:r>
    </w:p>
    <w:p w:rsidR="006764FC" w:rsidRPr="00AD6E0D" w:rsidRDefault="00FE0588" w:rsidP="006764FC">
      <w:pPr>
        <w:pStyle w:val="Ttulo"/>
        <w:jc w:val="center"/>
        <w:rPr>
          <w:sz w:val="32"/>
        </w:rPr>
      </w:pPr>
      <w:r w:rsidRPr="00AD6E0D">
        <w:rPr>
          <w:sz w:val="32"/>
        </w:rPr>
        <w:t>(</w:t>
      </w:r>
      <w:r w:rsidR="004609E5">
        <w:rPr>
          <w:sz w:val="32"/>
        </w:rPr>
        <w:t>febrero</w:t>
      </w:r>
      <w:r w:rsidR="006D7EA0" w:rsidRPr="00AD6E0D">
        <w:rPr>
          <w:sz w:val="32"/>
        </w:rPr>
        <w:t xml:space="preserve"> 202</w:t>
      </w:r>
      <w:r w:rsidR="004609E5">
        <w:rPr>
          <w:sz w:val="32"/>
        </w:rPr>
        <w:t>5</w:t>
      </w:r>
      <w:r w:rsidRPr="00AD6E0D">
        <w:rPr>
          <w:sz w:val="32"/>
        </w:rPr>
        <w:t>)</w:t>
      </w:r>
    </w:p>
    <w:p w:rsidR="006764FC" w:rsidRDefault="006764FC" w:rsidP="00DF33FE"/>
    <w:p w:rsidR="006D2F97" w:rsidRDefault="006D2F97" w:rsidP="00DF33FE"/>
    <w:tbl>
      <w:tblPr>
        <w:tblStyle w:val="Tablaconcuadrcula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6AA6" w:rsidTr="00D8425A">
        <w:tc>
          <w:tcPr>
            <w:tcW w:w="9072" w:type="dxa"/>
          </w:tcPr>
          <w:p w:rsidR="006D2F97" w:rsidRDefault="00FE0588" w:rsidP="006D7EA0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bookmarkStart w:id="0" w:name="_GoBack"/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  <w:bookmarkEnd w:id="0"/>
              </w:sdtContent>
            </w:sdt>
            <w:r w:rsidR="00D8425A">
              <w:rPr>
                <w:sz w:val="28"/>
                <w:szCs w:val="28"/>
              </w:rPr>
              <w:t xml:space="preserve">, </w:t>
            </w:r>
            <w:r w:rsidRPr="006D2F97">
              <w:rPr>
                <w:sz w:val="28"/>
                <w:szCs w:val="28"/>
              </w:rPr>
              <w:t xml:space="preserve">con </w:t>
            </w:r>
            <w:r w:rsidR="00D8425A">
              <w:rPr>
                <w:sz w:val="28"/>
                <w:szCs w:val="28"/>
              </w:rPr>
              <w:t>N.I.F</w:t>
            </w:r>
            <w:r w:rsidRPr="006D2F97">
              <w:rPr>
                <w:sz w:val="28"/>
                <w:szCs w:val="28"/>
              </w:rPr>
              <w:t xml:space="preserve">. </w:t>
            </w:r>
            <w:r w:rsidR="00D8425A">
              <w:rPr>
                <w:sz w:val="28"/>
                <w:szCs w:val="28"/>
              </w:rPr>
              <w:t>nº</w:t>
            </w:r>
            <w:r w:rsidRPr="006D2F97">
              <w:rPr>
                <w:sz w:val="28"/>
                <w:szCs w:val="28"/>
              </w:rPr>
              <w:t>.</w:t>
            </w:r>
            <w:r w:rsidR="00D8425A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D8425A">
              <w:rPr>
                <w:sz w:val="28"/>
                <w:szCs w:val="28"/>
              </w:rPr>
              <w:t xml:space="preserve">, </w:t>
            </w:r>
            <w:r w:rsidRPr="006D2F97">
              <w:rPr>
                <w:sz w:val="28"/>
                <w:szCs w:val="28"/>
              </w:rPr>
              <w:t>presenta su</w:t>
            </w:r>
            <w:r>
              <w:rPr>
                <w:sz w:val="28"/>
                <w:szCs w:val="28"/>
              </w:rPr>
              <w:t xml:space="preserve"> candidatura a las elecciones </w:t>
            </w:r>
            <w:r w:rsidR="0012151F">
              <w:rPr>
                <w:sz w:val="28"/>
                <w:szCs w:val="28"/>
              </w:rPr>
              <w:t xml:space="preserve">a Delegado de </w:t>
            </w:r>
            <w:r w:rsidR="00D8425A">
              <w:rPr>
                <w:sz w:val="28"/>
                <w:szCs w:val="28"/>
              </w:rPr>
              <w:t>Centro</w:t>
            </w:r>
            <w:r w:rsidR="0012151F">
              <w:rPr>
                <w:sz w:val="28"/>
                <w:szCs w:val="28"/>
              </w:rPr>
              <w:t xml:space="preserve"> </w:t>
            </w:r>
            <w:r w:rsidRPr="006D2F97">
              <w:rPr>
                <w:sz w:val="28"/>
                <w:szCs w:val="28"/>
              </w:rPr>
              <w:t xml:space="preserve">de la Escuela </w:t>
            </w:r>
            <w:r w:rsidR="0083748C">
              <w:rPr>
                <w:sz w:val="28"/>
                <w:szCs w:val="28"/>
              </w:rPr>
              <w:t>Técnica</w:t>
            </w:r>
            <w:r w:rsidRPr="006D2F97">
              <w:rPr>
                <w:sz w:val="28"/>
                <w:szCs w:val="28"/>
              </w:rPr>
              <w:t xml:space="preserve"> Superior de </w:t>
            </w:r>
            <w:r w:rsidR="0083748C">
              <w:rPr>
                <w:sz w:val="28"/>
                <w:szCs w:val="28"/>
              </w:rPr>
              <w:t xml:space="preserve">Ingeniería de </w:t>
            </w:r>
            <w:r w:rsidRPr="006D2F97">
              <w:rPr>
                <w:sz w:val="28"/>
                <w:szCs w:val="28"/>
              </w:rPr>
              <w:t>Algeciras</w:t>
            </w:r>
            <w:r w:rsidR="00057625">
              <w:rPr>
                <w:sz w:val="28"/>
                <w:szCs w:val="28"/>
              </w:rPr>
              <w:t>,</w:t>
            </w:r>
            <w:r w:rsidRPr="006D2F97">
              <w:rPr>
                <w:sz w:val="28"/>
                <w:szCs w:val="28"/>
              </w:rPr>
              <w:t xml:space="preserve"> convocadas por </w:t>
            </w:r>
            <w:r>
              <w:rPr>
                <w:sz w:val="28"/>
                <w:szCs w:val="28"/>
              </w:rPr>
              <w:t xml:space="preserve">la Junta Electoral del </w:t>
            </w:r>
            <w:r w:rsidR="00057625">
              <w:rPr>
                <w:sz w:val="28"/>
                <w:szCs w:val="28"/>
              </w:rPr>
              <w:t>C</w:t>
            </w:r>
            <w:r w:rsidR="004609E5">
              <w:rPr>
                <w:sz w:val="28"/>
                <w:szCs w:val="28"/>
              </w:rPr>
              <w:t>entro con fecha de</w:t>
            </w:r>
            <w:r>
              <w:rPr>
                <w:sz w:val="28"/>
                <w:szCs w:val="28"/>
              </w:rPr>
              <w:t xml:space="preserve"> </w:t>
            </w:r>
            <w:r w:rsidR="004609E5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de </w:t>
            </w:r>
            <w:r w:rsidR="004609E5">
              <w:rPr>
                <w:sz w:val="28"/>
                <w:szCs w:val="28"/>
              </w:rPr>
              <w:t>febrero</w:t>
            </w:r>
            <w:r>
              <w:rPr>
                <w:sz w:val="28"/>
                <w:szCs w:val="28"/>
              </w:rPr>
              <w:t xml:space="preserve"> de 20</w:t>
            </w:r>
            <w:r w:rsidR="0083748C">
              <w:rPr>
                <w:sz w:val="28"/>
                <w:szCs w:val="28"/>
              </w:rPr>
              <w:t>2</w:t>
            </w:r>
            <w:r w:rsidR="004609E5">
              <w:rPr>
                <w:sz w:val="28"/>
                <w:szCs w:val="28"/>
              </w:rPr>
              <w:t>5</w:t>
            </w:r>
            <w:r w:rsidRPr="006D2F97">
              <w:rPr>
                <w:sz w:val="28"/>
                <w:szCs w:val="28"/>
              </w:rPr>
              <w:t xml:space="preserve">. </w:t>
            </w:r>
          </w:p>
          <w:p w:rsidR="0012151F" w:rsidRPr="006D2F97" w:rsidRDefault="0012151F" w:rsidP="006D7EA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  <w:showingPlcHdr/>
              </w:sdtPr>
              <w:sdtEndPr/>
              <w:sdtContent>
                <w:r w:rsidR="000925ED" w:rsidRPr="008F28E3">
                  <w:rPr>
                    <w:rStyle w:val="Textodelmarcadordeposicin"/>
                    <w:sz w:val="28"/>
                    <w:szCs w:val="28"/>
                    <w:u w:val="single"/>
                  </w:rPr>
                  <w:t>Haga clic aquí para escribir texto.</w:t>
                </w:r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B00FA5" w:rsidRDefault="00B00FA5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3748C" w:rsidRPr="009E4663" w:rsidRDefault="0083748C" w:rsidP="0083748C">
      <w:pPr>
        <w:jc w:val="both"/>
        <w:rPr>
          <w:sz w:val="24"/>
          <w:szCs w:val="24"/>
        </w:rPr>
      </w:pPr>
      <w:r w:rsidRPr="009E4663">
        <w:rPr>
          <w:sz w:val="24"/>
          <w:szCs w:val="24"/>
        </w:rPr>
        <w:t>Att.: Sr</w:t>
      </w:r>
      <w:r>
        <w:rPr>
          <w:sz w:val="24"/>
          <w:szCs w:val="24"/>
        </w:rPr>
        <w:t>a</w:t>
      </w:r>
      <w:r w:rsidRPr="009E4663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9E4663">
        <w:rPr>
          <w:sz w:val="24"/>
          <w:szCs w:val="24"/>
        </w:rPr>
        <w:t>residen</w:t>
      </w:r>
      <w:r>
        <w:rPr>
          <w:sz w:val="24"/>
          <w:szCs w:val="24"/>
        </w:rPr>
        <w:t>ta</w:t>
      </w:r>
      <w:r w:rsidRPr="009E4663">
        <w:rPr>
          <w:sz w:val="24"/>
          <w:szCs w:val="24"/>
        </w:rPr>
        <w:t xml:space="preserve"> de la Junta Electoral de la Escuela </w:t>
      </w:r>
      <w:r>
        <w:rPr>
          <w:sz w:val="24"/>
          <w:szCs w:val="24"/>
        </w:rPr>
        <w:t>Técnica</w:t>
      </w:r>
      <w:r w:rsidRPr="009E4663">
        <w:rPr>
          <w:sz w:val="24"/>
          <w:szCs w:val="24"/>
        </w:rPr>
        <w:t xml:space="preserve"> Superior de</w:t>
      </w:r>
      <w:r>
        <w:rPr>
          <w:sz w:val="24"/>
          <w:szCs w:val="24"/>
        </w:rPr>
        <w:t xml:space="preserve"> Ingeniería de</w:t>
      </w:r>
      <w:r w:rsidRPr="009E4663">
        <w:rPr>
          <w:sz w:val="24"/>
          <w:szCs w:val="24"/>
        </w:rPr>
        <w:t xml:space="preserve"> Algeciras.</w:t>
      </w:r>
    </w:p>
    <w:sectPr w:rsidR="0083748C" w:rsidRPr="009E4663" w:rsidSect="006D7EA0">
      <w:headerReference w:type="first" r:id="rId7"/>
      <w:footerReference w:type="first" r:id="rId8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E7" w:rsidRDefault="00F621E7">
      <w:pPr>
        <w:spacing w:after="0" w:line="240" w:lineRule="auto"/>
      </w:pPr>
      <w:r>
        <w:separator/>
      </w:r>
    </w:p>
  </w:endnote>
  <w:endnote w:type="continuationSeparator" w:id="0">
    <w:p w:rsidR="00F621E7" w:rsidRDefault="00F6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altName w:val="Bell MT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AD6E0D" w:rsidRDefault="0083748C" w:rsidP="00AD6E0D">
    <w:pPr>
      <w:pStyle w:val="Piedepgina"/>
      <w:jc w:val="both"/>
      <w:rPr>
        <w:i/>
        <w:sz w:val="20"/>
      </w:rPr>
    </w:pPr>
    <w:r w:rsidRPr="00AD6E0D">
      <w:rPr>
        <w:rFonts w:eastAsia="SimSun" w:cs="Verdana"/>
        <w:i/>
        <w:color w:val="000000"/>
        <w:sz w:val="20"/>
        <w:lang w:eastAsia="zh-CN"/>
      </w:rPr>
      <w:t xml:space="preserve">Según lo indicado en el acta de los acuerdos de la Junta Electoral de Centro, las candidaturas podrán ser presentadas del </w:t>
    </w:r>
    <w:r w:rsidR="004609E5">
      <w:rPr>
        <w:rFonts w:eastAsia="SimSun" w:cs="Verdana"/>
        <w:i/>
        <w:color w:val="000000"/>
        <w:sz w:val="20"/>
        <w:lang w:eastAsia="zh-CN"/>
      </w:rPr>
      <w:t>12</w:t>
    </w:r>
    <w:r w:rsidRPr="00AD6E0D">
      <w:rPr>
        <w:rFonts w:eastAsia="SimSun" w:cs="Verdana"/>
        <w:i/>
        <w:color w:val="000000"/>
        <w:sz w:val="20"/>
        <w:lang w:eastAsia="zh-CN"/>
      </w:rPr>
      <w:t xml:space="preserve"> al </w:t>
    </w:r>
    <w:r w:rsidR="004609E5">
      <w:rPr>
        <w:rFonts w:eastAsia="SimSun" w:cs="Verdana"/>
        <w:i/>
        <w:color w:val="000000"/>
        <w:sz w:val="20"/>
        <w:lang w:eastAsia="zh-CN"/>
      </w:rPr>
      <w:t>14 de febrero de 2025</w:t>
    </w:r>
    <w:r w:rsidRPr="00AD6E0D">
      <w:rPr>
        <w:rFonts w:eastAsia="SimSun" w:cs="Verdana"/>
        <w:i/>
        <w:color w:val="000000"/>
        <w:sz w:val="20"/>
        <w:lang w:eastAsia="zh-CN"/>
      </w:rPr>
      <w:t xml:space="preserve"> en el Registro </w:t>
    </w:r>
    <w:r w:rsidR="0012151F" w:rsidRPr="00AD6E0D">
      <w:rPr>
        <w:rFonts w:eastAsia="SimSun" w:cs="Verdana"/>
        <w:i/>
        <w:color w:val="000000"/>
        <w:sz w:val="20"/>
        <w:lang w:eastAsia="zh-CN"/>
      </w:rPr>
      <w:t xml:space="preserve">Electrónico de la Sede Electrónica de la UCA (Solicitud Genérica, destino: U00500070 – Escuela Técnica Superior de Ingeniería de Algeciras) o presencialmente en las oficinas de </w:t>
    </w:r>
    <w:r w:rsidRPr="00AD6E0D">
      <w:rPr>
        <w:rFonts w:eastAsia="SimSun" w:cs="Verdana"/>
        <w:i/>
        <w:color w:val="000000"/>
        <w:sz w:val="20"/>
        <w:lang w:eastAsia="zh-CN"/>
      </w:rPr>
      <w:t>Registros Auxiliares de</w:t>
    </w:r>
    <w:r w:rsidR="0012151F" w:rsidRPr="00AD6E0D">
      <w:rPr>
        <w:rFonts w:eastAsia="SimSun" w:cs="Verdana"/>
        <w:i/>
        <w:color w:val="000000"/>
        <w:sz w:val="20"/>
        <w:lang w:eastAsia="zh-CN"/>
      </w:rPr>
      <w:t xml:space="preserve"> cualquiera de</w:t>
    </w:r>
    <w:r w:rsidRPr="00AD6E0D">
      <w:rPr>
        <w:rFonts w:eastAsia="SimSun" w:cs="Verdana"/>
        <w:i/>
        <w:color w:val="000000"/>
        <w:sz w:val="20"/>
        <w:lang w:eastAsia="zh-CN"/>
      </w:rPr>
      <w:t xml:space="preserve"> los Campus.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E7" w:rsidRDefault="00F621E7">
      <w:pPr>
        <w:spacing w:after="0" w:line="240" w:lineRule="auto"/>
      </w:pPr>
      <w:r>
        <w:separator/>
      </w:r>
    </w:p>
  </w:footnote>
  <w:footnote w:type="continuationSeparator" w:id="0">
    <w:p w:rsidR="00F621E7" w:rsidRDefault="00F6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  <w:gridCol w:w="153"/>
      <w:gridCol w:w="601"/>
      <w:gridCol w:w="154"/>
      <w:gridCol w:w="576"/>
    </w:tblGrid>
    <w:tr w:rsidR="0083748C" w:rsidTr="00640535">
      <w:trPr>
        <w:cantSplit/>
        <w:trHeight w:val="1545"/>
      </w:trPr>
      <w:tc>
        <w:tcPr>
          <w:tcW w:w="9496" w:type="dxa"/>
          <w:tcBorders>
            <w:bottom w:val="nil"/>
          </w:tcBorders>
        </w:tcPr>
        <w:tbl>
          <w:tblPr>
            <w:tblW w:w="9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13"/>
            <w:gridCol w:w="3143"/>
            <w:gridCol w:w="200"/>
            <w:gridCol w:w="2615"/>
          </w:tblGrid>
          <w:tr w:rsidR="0083748C" w:rsidTr="006D7EA0">
            <w:trPr>
              <w:cantSplit/>
              <w:trHeight w:val="1626"/>
            </w:trPr>
            <w:tc>
              <w:tcPr>
                <w:tcW w:w="3119" w:type="dxa"/>
                <w:hideMark/>
              </w:tcPr>
              <w:p w:rsidR="0083748C" w:rsidRDefault="0083748C" w:rsidP="0083748C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rFonts w:ascii="Euclid" w:hAnsi="Euclid"/>
                  </w:rPr>
                </w:pPr>
                <w:r>
                  <w:rPr>
                    <w:rFonts w:ascii="Euclid" w:hAnsi="Euclid"/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0B883D97" wp14:editId="04AF7AA3">
                      <wp:simplePos x="0" y="0"/>
                      <wp:positionH relativeFrom="column">
                        <wp:posOffset>-44392</wp:posOffset>
                      </wp:positionH>
                      <wp:positionV relativeFrom="paragraph">
                        <wp:posOffset>102755</wp:posOffset>
                      </wp:positionV>
                      <wp:extent cx="1859915" cy="854075"/>
                      <wp:effectExtent l="0" t="0" r="6985" b="3175"/>
                      <wp:wrapTight wrapText="bothSides">
                        <wp:wrapPolygon edited="0">
                          <wp:start x="0" y="0"/>
                          <wp:lineTo x="0" y="21199"/>
                          <wp:lineTo x="21460" y="21199"/>
                          <wp:lineTo x="21460" y="0"/>
                          <wp:lineTo x="0" y="0"/>
                        </wp:wrapPolygon>
                      </wp:wrapTight>
                      <wp:docPr id="1" name="Imagen 1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9915" cy="854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13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5B007C35" wp14:editId="3CA9D18C">
                      <wp:extent cx="31750" cy="936625"/>
                      <wp:effectExtent l="0" t="0" r="6350" b="0"/>
                      <wp:docPr id="2" name="Imagen 2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3" w:type="dxa"/>
              </w:tcPr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6D7EA0" w:rsidRDefault="0083748C" w:rsidP="00AD6E0D">
                <w:pPr>
                  <w:pStyle w:val="Ttulo1"/>
                  <w:autoSpaceDE w:val="0"/>
                  <w:autoSpaceDN w:val="0"/>
                  <w:ind w:right="-51"/>
                  <w:jc w:val="center"/>
                  <w:rPr>
                    <w:rFonts w:ascii="Helvetica" w:hAnsi="Helvetica"/>
                    <w:b/>
                    <w:color w:val="006666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b/>
                    <w:color w:val="006666"/>
                    <w:lang w:eastAsia="en-US"/>
                  </w:rPr>
                  <w:t xml:space="preserve">Escuela </w:t>
                </w:r>
                <w:r w:rsidRPr="006D7EA0">
                  <w:rPr>
                    <w:rFonts w:ascii="Helvetica" w:eastAsia="Arial" w:hAnsi="Helvetica" w:cs="Arial"/>
                    <w:b/>
                    <w:color w:val="005573"/>
                    <w:szCs w:val="16"/>
                  </w:rPr>
                  <w:t>Técnica Superior de Ingeniería de Algeciras</w:t>
                </w:r>
              </w:p>
              <w:p w:rsidR="0083748C" w:rsidRPr="006D7EA0" w:rsidRDefault="0083748C" w:rsidP="00AD6E0D">
                <w:pPr>
                  <w:pStyle w:val="Titulo1"/>
                  <w:tabs>
                    <w:tab w:val="left" w:pos="2255"/>
                  </w:tabs>
                  <w:autoSpaceDE w:val="0"/>
                  <w:autoSpaceDN w:val="0"/>
                  <w:ind w:right="-51"/>
                  <w:jc w:val="center"/>
                  <w:rPr>
                    <w:rFonts w:ascii="Helvetica" w:hAnsi="Helvetica" w:cs="Arial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szCs w:val="14"/>
                  </w:rPr>
                  <w:t>Junta Electoral</w:t>
                </w:r>
              </w:p>
              <w:p w:rsidR="0083748C" w:rsidRPr="00D83C28" w:rsidRDefault="0083748C" w:rsidP="0083748C">
                <w:pPr>
                  <w:jc w:val="center"/>
                </w:pPr>
              </w:p>
            </w:tc>
            <w:tc>
              <w:tcPr>
                <w:tcW w:w="200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rPr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9D8CEF6" wp14:editId="6D888ACE">
                      <wp:extent cx="31750" cy="936625"/>
                      <wp:effectExtent l="0" t="0" r="6350" b="0"/>
                      <wp:docPr id="3" name="Imagen 3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15" w:type="dxa"/>
              </w:tcPr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spacing w:line="324" w:lineRule="auto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eastAsia="en-US"/>
                  </w:rPr>
                  <w:t>Av. Ramón Puyol, s/n, 11202, Algeciras (Cádiz)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Tel. 956028015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http://etsingenieria.uca.es</w:t>
                </w:r>
              </w:p>
              <w:p w:rsidR="0083748C" w:rsidRPr="00CF6087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secretario.etsi</w:t>
                </w:r>
                <w:r>
                  <w:rPr>
                    <w:rFonts w:ascii="Helvetica" w:hAnsi="Helvetica" w:cs="Arial"/>
                    <w:sz w:val="14"/>
                    <w:lang w:val="de-DE" w:eastAsia="en-US"/>
                  </w:rPr>
                  <w:t>a</w:t>
                </w: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@uca.es</w:t>
                </w:r>
              </w:p>
            </w:tc>
          </w:tr>
        </w:tbl>
        <w:p w:rsidR="0083748C" w:rsidRDefault="0083748C" w:rsidP="0083748C">
          <w:pPr>
            <w:tabs>
              <w:tab w:val="left" w:pos="1730"/>
              <w:tab w:val="left" w:pos="4500"/>
              <w:tab w:val="left" w:pos="7380"/>
            </w:tabs>
          </w:pPr>
        </w:p>
      </w:tc>
      <w:tc>
        <w:tcPr>
          <w:tcW w:w="153" w:type="dxa"/>
          <w:tcBorders>
            <w:bottom w:val="nil"/>
          </w:tcBorders>
        </w:tcPr>
        <w:p w:rsidR="0083748C" w:rsidRPr="00AA6208" w:rsidRDefault="0083748C" w:rsidP="0083748C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</w:p>
      </w:tc>
      <w:tc>
        <w:tcPr>
          <w:tcW w:w="601" w:type="dxa"/>
          <w:tcBorders>
            <w:bottom w:val="nil"/>
          </w:tcBorders>
        </w:tcPr>
        <w:p w:rsidR="0083748C" w:rsidRPr="00AA6208" w:rsidRDefault="0083748C" w:rsidP="0083748C">
          <w:pPr>
            <w:pStyle w:val="Titulo1"/>
            <w:rPr>
              <w:b/>
            </w:rPr>
          </w:pPr>
        </w:p>
      </w:tc>
      <w:tc>
        <w:tcPr>
          <w:tcW w:w="154" w:type="dxa"/>
          <w:tcBorders>
            <w:bottom w:val="nil"/>
          </w:tcBorders>
        </w:tcPr>
        <w:p w:rsidR="0083748C" w:rsidRDefault="0083748C" w:rsidP="0083748C">
          <w:pPr>
            <w:tabs>
              <w:tab w:val="left" w:pos="4500"/>
              <w:tab w:val="left" w:pos="7380"/>
            </w:tabs>
          </w:pPr>
        </w:p>
      </w:tc>
      <w:tc>
        <w:tcPr>
          <w:tcW w:w="576" w:type="dxa"/>
          <w:tcBorders>
            <w:bottom w:val="nil"/>
          </w:tcBorders>
        </w:tcPr>
        <w:p w:rsidR="0083748C" w:rsidRDefault="0083748C" w:rsidP="0083748C">
          <w:pPr>
            <w:pStyle w:val="Textoencabezado"/>
          </w:pP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JOJAOeBOzJhHOyVwOPDfGm7YeBCJSlAXwxFwhUbqGjSzixewfjUJORan4WN3YZl5SXihz+mlLRVwpd1PtgLpg==" w:salt="GcK2E2WgfU2uiR3jcZXG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57625"/>
    <w:rsid w:val="0007015D"/>
    <w:rsid w:val="0007192C"/>
    <w:rsid w:val="000925ED"/>
    <w:rsid w:val="000E4E17"/>
    <w:rsid w:val="0012151F"/>
    <w:rsid w:val="00140C08"/>
    <w:rsid w:val="00143740"/>
    <w:rsid w:val="001C5189"/>
    <w:rsid w:val="00246619"/>
    <w:rsid w:val="002A7C09"/>
    <w:rsid w:val="002C402F"/>
    <w:rsid w:val="002F3F8F"/>
    <w:rsid w:val="00321EE4"/>
    <w:rsid w:val="00347012"/>
    <w:rsid w:val="00370E48"/>
    <w:rsid w:val="003B6278"/>
    <w:rsid w:val="003F2130"/>
    <w:rsid w:val="003F2200"/>
    <w:rsid w:val="00411DE7"/>
    <w:rsid w:val="0043313C"/>
    <w:rsid w:val="00454D1E"/>
    <w:rsid w:val="004609E5"/>
    <w:rsid w:val="004D1671"/>
    <w:rsid w:val="00516E96"/>
    <w:rsid w:val="00552701"/>
    <w:rsid w:val="005B3285"/>
    <w:rsid w:val="006613AD"/>
    <w:rsid w:val="006764FC"/>
    <w:rsid w:val="006B25A6"/>
    <w:rsid w:val="006D2F97"/>
    <w:rsid w:val="006D7EA0"/>
    <w:rsid w:val="006E7199"/>
    <w:rsid w:val="0071743D"/>
    <w:rsid w:val="007F5CA4"/>
    <w:rsid w:val="0081705D"/>
    <w:rsid w:val="0083748C"/>
    <w:rsid w:val="008F28E3"/>
    <w:rsid w:val="00911214"/>
    <w:rsid w:val="00966742"/>
    <w:rsid w:val="009E4663"/>
    <w:rsid w:val="00A033E3"/>
    <w:rsid w:val="00A23F38"/>
    <w:rsid w:val="00A4498D"/>
    <w:rsid w:val="00A6689F"/>
    <w:rsid w:val="00A70474"/>
    <w:rsid w:val="00A85C1B"/>
    <w:rsid w:val="00A86AA6"/>
    <w:rsid w:val="00AA6208"/>
    <w:rsid w:val="00AD6E0D"/>
    <w:rsid w:val="00B00FA5"/>
    <w:rsid w:val="00B54A72"/>
    <w:rsid w:val="00BB50CA"/>
    <w:rsid w:val="00C03919"/>
    <w:rsid w:val="00C75C32"/>
    <w:rsid w:val="00CB6412"/>
    <w:rsid w:val="00CE4F06"/>
    <w:rsid w:val="00CF47A3"/>
    <w:rsid w:val="00D418FC"/>
    <w:rsid w:val="00D8425A"/>
    <w:rsid w:val="00DB5ECD"/>
    <w:rsid w:val="00DD0C16"/>
    <w:rsid w:val="00DF33FE"/>
    <w:rsid w:val="00E22B94"/>
    <w:rsid w:val="00E2658C"/>
    <w:rsid w:val="00E57A32"/>
    <w:rsid w:val="00E75B5D"/>
    <w:rsid w:val="00E86505"/>
    <w:rsid w:val="00F13ADA"/>
    <w:rsid w:val="00F530ED"/>
    <w:rsid w:val="00F575CF"/>
    <w:rsid w:val="00F621E7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4A78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151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151F"/>
    <w:rPr>
      <w:rFonts w:ascii="Garamond" w:hAnsi="Garamond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21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951DFB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5F0F1C" w:rsidP="005F0F1C">
          <w:pPr>
            <w:pStyle w:val="2ECDB93E078E4D71BC99266B30BEAC95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951DFB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altName w:val="Bell MT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0718DC"/>
    <w:rsid w:val="00122220"/>
    <w:rsid w:val="001C5189"/>
    <w:rsid w:val="003E3B4B"/>
    <w:rsid w:val="00480031"/>
    <w:rsid w:val="004F299F"/>
    <w:rsid w:val="00591C93"/>
    <w:rsid w:val="005E0A45"/>
    <w:rsid w:val="005F0F1C"/>
    <w:rsid w:val="006051F8"/>
    <w:rsid w:val="0062487F"/>
    <w:rsid w:val="00676B98"/>
    <w:rsid w:val="006B663D"/>
    <w:rsid w:val="006C2881"/>
    <w:rsid w:val="008420C8"/>
    <w:rsid w:val="00951DFB"/>
    <w:rsid w:val="00B21FB7"/>
    <w:rsid w:val="00CE4F06"/>
    <w:rsid w:val="00D22DE6"/>
    <w:rsid w:val="00D5643D"/>
    <w:rsid w:val="00DF1378"/>
    <w:rsid w:val="00E57A32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0F1C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5C5BC162F714432A84C4D45CDC1E906">
    <w:name w:val="05C5BC162F714432A84C4D45CDC1E906"/>
    <w:rsid w:val="0062487F"/>
  </w:style>
  <w:style w:type="paragraph" w:customStyle="1" w:styleId="0FC28AEE9302488C90DA51CE73C349242">
    <w:name w:val="0FC28AEE9302488C90DA51CE73C349242"/>
    <w:rsid w:val="005F0F1C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1">
    <w:name w:val="2ECDB93E078E4D71BC99266B30BEAC951"/>
    <w:rsid w:val="005F0F1C"/>
    <w:pPr>
      <w:spacing w:after="200" w:line="276" w:lineRule="auto"/>
    </w:pPr>
    <w:rPr>
      <w:rFonts w:ascii="Garamond" w:eastAsiaTheme="minorHAnsi" w:hAnsi="Garamond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12CD-783C-43B2-98B4-7B673F1F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46</TotalTime>
  <Pages>1</Pages>
  <Words>84</Words>
  <Characters>536</Characters>
  <Application>Microsoft Office Word</Application>
  <DocSecurity>0</DocSecurity>
  <Lines>26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Jesús Ruiz Aguilar</cp:lastModifiedBy>
  <cp:revision>13</cp:revision>
  <dcterms:created xsi:type="dcterms:W3CDTF">2023-11-20T20:14:00Z</dcterms:created>
  <dcterms:modified xsi:type="dcterms:W3CDTF">2025-02-06T11:34:00Z</dcterms:modified>
</cp:coreProperties>
</file>